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666666"/>
        </w:rPr>
        <w:id w:val="-873081044"/>
        <w:placeholder>
          <w:docPart w:val="421F702B205C4105847DF6428A7CB907"/>
        </w:placeholder>
      </w:sdtPr>
      <w:sdtEndPr/>
      <w:sdtContent>
        <w:p w14:paraId="5C43B674" w14:textId="77777777" w:rsidR="00D43EA9" w:rsidRPr="00B066D7" w:rsidRDefault="00D43EA9" w:rsidP="00D43EA9">
          <w:pPr>
            <w:tabs>
              <w:tab w:val="left" w:pos="4320"/>
              <w:tab w:val="left" w:pos="7920"/>
            </w:tabs>
            <w:spacing w:after="0" w:line="240" w:lineRule="auto"/>
            <w:jc w:val="right"/>
            <w:rPr>
              <w:color w:val="666666"/>
            </w:rPr>
          </w:pPr>
          <w:r w:rsidRPr="00B066D7">
            <w:rPr>
              <w:color w:val="666666"/>
            </w:rPr>
            <w:t>Revision Version</w:t>
          </w:r>
        </w:p>
      </w:sdtContent>
    </w:sdt>
    <w:p w14:paraId="2CBB6EE3" w14:textId="77777777" w:rsidR="00D43EA9" w:rsidRDefault="00D43EA9" w:rsidP="00D43EA9">
      <w:pPr>
        <w:tabs>
          <w:tab w:val="left" w:pos="4320"/>
          <w:tab w:val="left" w:pos="7920"/>
        </w:tabs>
        <w:spacing w:after="0" w:line="240" w:lineRule="auto"/>
        <w:jc w:val="right"/>
        <w:rPr>
          <w:color w:val="666666"/>
        </w:rPr>
      </w:pPr>
    </w:p>
    <w:sdt>
      <w:sdtPr>
        <w:rPr>
          <w:color w:val="666666"/>
        </w:rPr>
        <w:id w:val="-1933349850"/>
        <w:placeholder>
          <w:docPart w:val="774891759F2D4757A1C688F81B9D1D11"/>
        </w:placeholder>
        <w:date>
          <w:dateFormat w:val="M/d/yyyy"/>
          <w:lid w:val="en-US"/>
          <w:storeMappedDataAs w:val="dateTime"/>
          <w:calendar w:val="gregorian"/>
        </w:date>
      </w:sdtPr>
      <w:sdtEndPr/>
      <w:sdtContent>
        <w:p w14:paraId="2D99BFC6" w14:textId="77777777" w:rsidR="00D43EA9" w:rsidRPr="00B066D7" w:rsidRDefault="00D43EA9" w:rsidP="00D43EA9">
          <w:pPr>
            <w:tabs>
              <w:tab w:val="left" w:pos="4320"/>
              <w:tab w:val="left" w:pos="7920"/>
            </w:tabs>
            <w:spacing w:after="0" w:line="240" w:lineRule="auto"/>
            <w:jc w:val="right"/>
            <w:rPr>
              <w:color w:val="666666"/>
            </w:rPr>
          </w:pPr>
          <w:r w:rsidRPr="00B066D7">
            <w:rPr>
              <w:color w:val="666666"/>
            </w:rPr>
            <w:t>Revision Date</w:t>
          </w:r>
        </w:p>
      </w:sdtContent>
    </w:sdt>
    <w:p w14:paraId="406BB81D" w14:textId="77777777" w:rsidR="00D43EA9" w:rsidRDefault="00D43EA9" w:rsidP="000F5F1B">
      <w:pPr>
        <w:pStyle w:val="Header"/>
        <w:tabs>
          <w:tab w:val="clear" w:pos="4680"/>
          <w:tab w:val="center" w:pos="1620"/>
        </w:tabs>
        <w:jc w:val="center"/>
      </w:pPr>
    </w:p>
    <w:p w14:paraId="5E82D574" w14:textId="77777777" w:rsidR="00D43EA9" w:rsidRDefault="00D43EA9" w:rsidP="000F5F1B">
      <w:pPr>
        <w:pStyle w:val="Header"/>
        <w:tabs>
          <w:tab w:val="clear" w:pos="4680"/>
          <w:tab w:val="center" w:pos="1620"/>
        </w:tabs>
        <w:jc w:val="center"/>
      </w:pPr>
    </w:p>
    <w:p w14:paraId="540AD375" w14:textId="7F82F876" w:rsidR="000F5F1B" w:rsidRDefault="006E6588" w:rsidP="000F5F1B">
      <w:pPr>
        <w:pStyle w:val="Header"/>
        <w:tabs>
          <w:tab w:val="clear" w:pos="4680"/>
          <w:tab w:val="center" w:pos="1620"/>
        </w:tabs>
        <w:jc w:val="center"/>
      </w:pPr>
      <w:sdt>
        <w:sdtPr>
          <w:id w:val="1705287173"/>
          <w:showingPlcHdr/>
          <w:picture/>
        </w:sdtPr>
        <w:sdtEndPr/>
        <w:sdtContent>
          <w:r w:rsidR="000F5F1B">
            <w:rPr>
              <w:noProof/>
            </w:rPr>
            <w:drawing>
              <wp:inline distT="0" distB="0" distL="0" distR="0" wp14:anchorId="3E5F1CE6" wp14:editId="1B18D6E0">
                <wp:extent cx="600075" cy="600075"/>
                <wp:effectExtent l="0" t="0" r="9525" b="9525"/>
                <wp:docPr id="21" name="Picture 3" descr="Use this space to insert your Driver Training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 descr="Use this space to insert your Driver Training Schoo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sdtContent>
      </w:sdt>
    </w:p>
    <w:p w14:paraId="499C70C4" w14:textId="77777777" w:rsidR="00B75542" w:rsidRDefault="006E6588" w:rsidP="00B75542">
      <w:pPr>
        <w:pStyle w:val="Title"/>
        <w:spacing w:before="240"/>
        <w:jc w:val="center"/>
      </w:pPr>
      <w:sdt>
        <w:sdtPr>
          <w:rPr>
            <w:rStyle w:val="Heading1Char"/>
          </w:rPr>
          <w:id w:val="-523793301"/>
          <w:lock w:val="sdtLocked"/>
          <w:placeholder>
            <w:docPart w:val="871F6CDAB919455FB9DD3EBE8772DD7A"/>
          </w:placeholder>
          <w:showingPlcHdr/>
        </w:sdtPr>
        <w:sdtEndPr>
          <w:rPr>
            <w:rStyle w:val="DefaultParagraphFont"/>
            <w:rFonts w:asciiTheme="majorHAnsi" w:hAnsiTheme="majorHAnsi"/>
            <w:color w:val="auto"/>
            <w:sz w:val="56"/>
            <w:szCs w:val="56"/>
          </w:rPr>
        </w:sdtEndPr>
        <w:sdtContent>
          <w:r w:rsidR="000F5F1B">
            <w:rPr>
              <w:rStyle w:val="Heading1Char"/>
            </w:rPr>
            <w:t>Name</w:t>
          </w:r>
          <w:r w:rsidR="000F5F1B" w:rsidRPr="00687E20">
            <w:rPr>
              <w:rStyle w:val="Heading1Char"/>
            </w:rPr>
            <w:t xml:space="preserve"> of the Driver Training School</w:t>
          </w:r>
        </w:sdtContent>
      </w:sdt>
    </w:p>
    <w:p w14:paraId="3C9D6947" w14:textId="77777777" w:rsidR="00B75542" w:rsidRDefault="006E6588" w:rsidP="00B75542">
      <w:pPr>
        <w:pStyle w:val="Title"/>
        <w:spacing w:before="360"/>
        <w:contextualSpacing w:val="0"/>
        <w:jc w:val="center"/>
      </w:pPr>
      <w:sdt>
        <w:sdtPr>
          <w:rPr>
            <w:rStyle w:val="SubtitleChar"/>
          </w:rPr>
          <w:id w:val="641771573"/>
          <w:lock w:val="sdtLocked"/>
          <w:placeholder>
            <w:docPart w:val="68374272AD234992B0E10279E6E9663C"/>
          </w:placeholder>
          <w:showingPlcHdr/>
        </w:sdtPr>
        <w:sdtEndPr>
          <w:rPr>
            <w:rStyle w:val="DefaultParagraphFont"/>
            <w:rFonts w:asciiTheme="majorHAnsi" w:hAnsiTheme="majorHAnsi"/>
            <w:color w:val="auto"/>
            <w:spacing w:val="-10"/>
            <w:sz w:val="56"/>
            <w:szCs w:val="56"/>
          </w:rPr>
        </w:sdtEndPr>
        <w:sdtContent>
          <w:r w:rsidR="00B75542">
            <w:rPr>
              <w:rStyle w:val="SubtitleChar"/>
            </w:rPr>
            <w:t>Owner name</w:t>
          </w:r>
        </w:sdtContent>
      </w:sdt>
    </w:p>
    <w:p w14:paraId="6A6FA72F" w14:textId="1CB3E679" w:rsidR="0024715E" w:rsidRDefault="006E6588" w:rsidP="00B75542">
      <w:pPr>
        <w:pStyle w:val="Title"/>
        <w:spacing w:before="240"/>
        <w:contextualSpacing w:val="0"/>
        <w:jc w:val="center"/>
      </w:pPr>
      <w:sdt>
        <w:sdtPr>
          <w:rPr>
            <w:rStyle w:val="SubtitleChar"/>
          </w:rPr>
          <w:id w:val="1680476445"/>
          <w:lock w:val="sdtLocked"/>
          <w:placeholder>
            <w:docPart w:val="9926713E75F94AC7BF2633F04C072DA9"/>
          </w:placeholder>
          <w:showingPlcHdr/>
        </w:sdtPr>
        <w:sdtEndPr>
          <w:rPr>
            <w:rStyle w:val="DefaultParagraphFont"/>
            <w:rFonts w:asciiTheme="majorHAnsi" w:hAnsiTheme="majorHAnsi"/>
            <w:color w:val="auto"/>
            <w:spacing w:val="-10"/>
            <w:sz w:val="56"/>
            <w:szCs w:val="56"/>
          </w:rPr>
        </w:sdtEndPr>
        <w:sdtContent>
          <w:r w:rsidR="0024715E" w:rsidRPr="0024715E">
            <w:rPr>
              <w:rStyle w:val="SubtitleChar"/>
            </w:rPr>
            <w:t xml:space="preserve">Owner </w:t>
          </w:r>
          <w:r w:rsidR="00A8238C">
            <w:rPr>
              <w:rStyle w:val="SubtitleChar"/>
            </w:rPr>
            <w:t>e</w:t>
          </w:r>
          <w:r w:rsidR="0024715E" w:rsidRPr="0024715E">
            <w:rPr>
              <w:rStyle w:val="SubtitleChar"/>
            </w:rPr>
            <w:t>mail</w:t>
          </w:r>
        </w:sdtContent>
      </w:sdt>
    </w:p>
    <w:sdt>
      <w:sdtPr>
        <w:rPr>
          <w:rStyle w:val="SubtitleChar"/>
        </w:rPr>
        <w:id w:val="-1852402179"/>
        <w:lock w:val="sdtLocked"/>
        <w:placeholder>
          <w:docPart w:val="212204F385DC4666A17328DD62E426BB"/>
        </w:placeholder>
        <w:showingPlcHdr/>
      </w:sdtPr>
      <w:sdtEndPr>
        <w:rPr>
          <w:rStyle w:val="DefaultParagraphFont"/>
        </w:rPr>
      </w:sdtEndPr>
      <w:sdtContent>
        <w:p w14:paraId="586DABA3" w14:textId="77777777" w:rsidR="0024715E" w:rsidRDefault="0024715E" w:rsidP="00147D42">
          <w:pPr>
            <w:pStyle w:val="Subtitle"/>
            <w:spacing w:before="480" w:after="120" w:line="240" w:lineRule="auto"/>
            <w:jc w:val="center"/>
          </w:pPr>
          <w:r w:rsidRPr="0024715E">
            <w:rPr>
              <w:rStyle w:val="SubtitleChar"/>
            </w:rPr>
            <w:t>Owner 10-digit phone number</w:t>
          </w:r>
        </w:p>
      </w:sdtContent>
    </w:sdt>
    <w:p w14:paraId="025E65D5" w14:textId="77777777" w:rsidR="0024715E" w:rsidRDefault="0024715E" w:rsidP="00A8238C">
      <w:pPr>
        <w:pStyle w:val="Heading2"/>
        <w:spacing w:before="480"/>
      </w:pPr>
      <w:r>
        <w:t>Course Description</w:t>
      </w:r>
    </w:p>
    <w:sdt>
      <w:sdtPr>
        <w:rPr>
          <w:color w:val="666666"/>
        </w:rPr>
        <w:id w:val="171079800"/>
        <w:lock w:val="sdtLocked"/>
        <w:placeholder>
          <w:docPart w:val="8E768F2F371842719C80F91B9DE0524E"/>
        </w:placeholder>
      </w:sdtPr>
      <w:sdtEndPr/>
      <w:sdtContent>
        <w:p w14:paraId="13A3501D" w14:textId="3110955C" w:rsidR="008C4A63" w:rsidRDefault="008C4A63" w:rsidP="005E7256">
          <w:pPr>
            <w:spacing w:after="0" w:line="240" w:lineRule="auto"/>
            <w:rPr>
              <w:color w:val="666666"/>
            </w:rPr>
          </w:pPr>
          <w:r>
            <w:rPr>
              <w:color w:val="666666"/>
            </w:rPr>
            <w:t>Provide a course description here.</w:t>
          </w:r>
        </w:p>
        <w:p w14:paraId="7A755924" w14:textId="7B452B98" w:rsidR="0024715E" w:rsidRPr="00E5773D" w:rsidRDefault="008C4A63" w:rsidP="005E7256">
          <w:pPr>
            <w:spacing w:after="0" w:line="240" w:lineRule="auto"/>
            <w:rPr>
              <w:color w:val="666666"/>
            </w:rPr>
          </w:pPr>
          <w:r w:rsidRPr="008C4A63">
            <w:rPr>
              <w:color w:val="666666"/>
            </w:rPr>
            <w:t xml:space="preserve">Example: Driver Education is a course that helps new drivers learn how to drive safely and responsibly. It covers important topics such as traffic laws, road signs, how to operate a vehicle and defensive driving techniques. The course includes classroom instruction, hands-on driving practice, and interactive activities. Students will learn how to handle different driving conditions and respond to emergencies. The focus is on safety, responsibility, and respect for others on the road. By the end of the course, the student will feel prepared to get their driver license and become confident, safe drivers. </w:t>
          </w:r>
        </w:p>
      </w:sdtContent>
    </w:sdt>
    <w:p w14:paraId="02E9C633" w14:textId="77777777" w:rsidR="005E7256" w:rsidRDefault="005E7256" w:rsidP="005E7256">
      <w:pPr>
        <w:spacing w:after="0" w:line="240" w:lineRule="auto"/>
      </w:pPr>
    </w:p>
    <w:p w14:paraId="563171D9" w14:textId="0F95A5B7" w:rsidR="008C4A63" w:rsidRDefault="008C4A63" w:rsidP="008C4A63">
      <w:pPr>
        <w:pStyle w:val="Heading2"/>
      </w:pPr>
      <w:r>
        <w:t>Fees</w:t>
      </w:r>
    </w:p>
    <w:p w14:paraId="12C81432" w14:textId="77777777" w:rsidR="00A8238C" w:rsidRDefault="00A8238C" w:rsidP="005E7256">
      <w:pPr>
        <w:spacing w:after="0" w:line="240" w:lineRule="auto"/>
      </w:pPr>
    </w:p>
    <w:tbl>
      <w:tblPr>
        <w:tblStyle w:val="TableGrid"/>
        <w:tblW w:w="0" w:type="auto"/>
        <w:tblLook w:val="04A0" w:firstRow="1" w:lastRow="0" w:firstColumn="1" w:lastColumn="0" w:noHBand="0" w:noVBand="1"/>
      </w:tblPr>
      <w:tblGrid>
        <w:gridCol w:w="3192"/>
        <w:gridCol w:w="7513"/>
      </w:tblGrid>
      <w:tr w:rsidR="005E7256" w14:paraId="0A2E89F2" w14:textId="77777777" w:rsidTr="00AA3DEF">
        <w:tc>
          <w:tcPr>
            <w:tcW w:w="3192" w:type="dxa"/>
            <w:vAlign w:val="center"/>
          </w:tcPr>
          <w:p w14:paraId="48F1F1DE" w14:textId="77777777" w:rsidR="005E7256" w:rsidRDefault="005E7256" w:rsidP="00750FAF">
            <w:pPr>
              <w:spacing w:before="120" w:after="120"/>
              <w:jc w:val="center"/>
            </w:pPr>
            <w:r>
              <w:t>Student Fees</w:t>
            </w:r>
          </w:p>
        </w:tc>
        <w:tc>
          <w:tcPr>
            <w:tcW w:w="7513" w:type="dxa"/>
            <w:vAlign w:val="center"/>
          </w:tcPr>
          <w:p w14:paraId="04D8BF46" w14:textId="77777777" w:rsidR="005E7256" w:rsidRDefault="005E7256" w:rsidP="005E7256">
            <w:pPr>
              <w:jc w:val="center"/>
            </w:pPr>
            <w:r>
              <w:t>$</w:t>
            </w:r>
            <w:r w:rsidR="00A8238C">
              <w:t xml:space="preserve"> </w:t>
            </w:r>
            <w:sdt>
              <w:sdtPr>
                <w:id w:val="1535306253"/>
                <w:lock w:val="sdtLocked"/>
                <w:placeholder>
                  <w:docPart w:val="9786A061352148929F58ECC6B94C6913"/>
                </w:placeholder>
                <w:showingPlcHdr/>
              </w:sdtPr>
              <w:sdtEndPr/>
              <w:sdtContent>
                <w:r w:rsidRPr="00276AD8">
                  <w:rPr>
                    <w:rStyle w:val="PlaceholderText"/>
                  </w:rPr>
                  <w:t>Click or tap here to enter text.</w:t>
                </w:r>
              </w:sdtContent>
            </w:sdt>
          </w:p>
        </w:tc>
      </w:tr>
      <w:tr w:rsidR="005E7256" w14:paraId="7E35B429" w14:textId="77777777" w:rsidTr="00AA3DEF">
        <w:tc>
          <w:tcPr>
            <w:tcW w:w="3192" w:type="dxa"/>
            <w:vAlign w:val="center"/>
          </w:tcPr>
          <w:p w14:paraId="366EAE28" w14:textId="77777777" w:rsidR="005E7256" w:rsidRDefault="005E7256" w:rsidP="00750FAF">
            <w:pPr>
              <w:spacing w:before="120" w:after="120"/>
              <w:jc w:val="center"/>
            </w:pPr>
            <w:r>
              <w:t>No Show Fees</w:t>
            </w:r>
          </w:p>
        </w:tc>
        <w:tc>
          <w:tcPr>
            <w:tcW w:w="7513" w:type="dxa"/>
            <w:vAlign w:val="center"/>
          </w:tcPr>
          <w:p w14:paraId="4F1BF292" w14:textId="77777777" w:rsidR="005E7256" w:rsidRDefault="005E7256" w:rsidP="005E7256">
            <w:pPr>
              <w:jc w:val="center"/>
            </w:pPr>
            <w:r>
              <w:t>$</w:t>
            </w:r>
            <w:r w:rsidR="00A8238C">
              <w:t xml:space="preserve"> </w:t>
            </w:r>
            <w:sdt>
              <w:sdtPr>
                <w:id w:val="1320919440"/>
                <w:lock w:val="sdtLocked"/>
                <w:placeholder>
                  <w:docPart w:val="97C2B631E444404CADCEAE550ED86854"/>
                </w:placeholder>
                <w:showingPlcHdr/>
              </w:sdtPr>
              <w:sdtEndPr/>
              <w:sdtContent>
                <w:r w:rsidRPr="00276AD8">
                  <w:rPr>
                    <w:rStyle w:val="PlaceholderText"/>
                  </w:rPr>
                  <w:t>Click or tap here to enter text.</w:t>
                </w:r>
              </w:sdtContent>
            </w:sdt>
          </w:p>
        </w:tc>
      </w:tr>
      <w:tr w:rsidR="005E7256" w14:paraId="4851E52D" w14:textId="77777777" w:rsidTr="00AA3DEF">
        <w:tc>
          <w:tcPr>
            <w:tcW w:w="3192" w:type="dxa"/>
            <w:vAlign w:val="center"/>
          </w:tcPr>
          <w:p w14:paraId="6D4D8306" w14:textId="77777777" w:rsidR="005E7256" w:rsidRDefault="005E7256" w:rsidP="00750FAF">
            <w:pPr>
              <w:spacing w:before="120" w:after="120"/>
              <w:jc w:val="center"/>
            </w:pPr>
            <w:r>
              <w:t>Additional Fees</w:t>
            </w:r>
          </w:p>
        </w:tc>
        <w:tc>
          <w:tcPr>
            <w:tcW w:w="7513" w:type="dxa"/>
            <w:vAlign w:val="center"/>
          </w:tcPr>
          <w:p w14:paraId="51A88061" w14:textId="77777777" w:rsidR="005E7256" w:rsidRDefault="005E7256" w:rsidP="005E7256">
            <w:pPr>
              <w:jc w:val="center"/>
            </w:pPr>
            <w:r>
              <w:t>$</w:t>
            </w:r>
            <w:r w:rsidR="00A8238C">
              <w:t xml:space="preserve"> </w:t>
            </w:r>
            <w:sdt>
              <w:sdtPr>
                <w:id w:val="-1217352849"/>
                <w:lock w:val="sdtLocked"/>
                <w:placeholder>
                  <w:docPart w:val="620ABA58A92A4AB6BAB76E559E3972CB"/>
                </w:placeholder>
                <w:showingPlcHdr/>
              </w:sdtPr>
              <w:sdtEndPr/>
              <w:sdtContent>
                <w:r w:rsidRPr="00276AD8">
                  <w:rPr>
                    <w:rStyle w:val="PlaceholderText"/>
                  </w:rPr>
                  <w:t>Click or tap here to enter text.</w:t>
                </w:r>
              </w:sdtContent>
            </w:sdt>
          </w:p>
        </w:tc>
      </w:tr>
    </w:tbl>
    <w:p w14:paraId="08D1C452" w14:textId="77777777" w:rsidR="005E7256" w:rsidRDefault="005E7256" w:rsidP="00B066D7">
      <w:pPr>
        <w:pStyle w:val="Heading2"/>
        <w:spacing w:before="480"/>
      </w:pPr>
      <w:r>
        <w:t>Refund Policy</w:t>
      </w:r>
    </w:p>
    <w:sdt>
      <w:sdtPr>
        <w:rPr>
          <w:color w:val="666666"/>
        </w:rPr>
        <w:id w:val="-434358694"/>
        <w:lock w:val="sdtLocked"/>
        <w:placeholder>
          <w:docPart w:val="6CF5C6FC2E864F4CB75C498CA7DC85A8"/>
        </w:placeholder>
      </w:sdtPr>
      <w:sdtEndPr/>
      <w:sdtContent>
        <w:p w14:paraId="72653083" w14:textId="5FF72E03" w:rsidR="005E7256" w:rsidRDefault="008C4A63" w:rsidP="005E7256">
          <w:pPr>
            <w:spacing w:after="0" w:line="240" w:lineRule="auto"/>
            <w:rPr>
              <w:color w:val="666666"/>
            </w:rPr>
          </w:pPr>
          <w:r>
            <w:rPr>
              <w:color w:val="666666"/>
            </w:rPr>
            <w:t>Provide the school’s r</w:t>
          </w:r>
          <w:r w:rsidR="005E7256" w:rsidRPr="00E5773D">
            <w:rPr>
              <w:color w:val="666666"/>
            </w:rPr>
            <w:t>efund policy here</w:t>
          </w:r>
          <w:r>
            <w:rPr>
              <w:color w:val="666666"/>
            </w:rPr>
            <w:t>.</w:t>
          </w:r>
        </w:p>
      </w:sdtContent>
    </w:sdt>
    <w:p w14:paraId="2F0310AB" w14:textId="77777777" w:rsidR="005E7256" w:rsidRDefault="005E7256" w:rsidP="00B066D7">
      <w:pPr>
        <w:pStyle w:val="Heading2"/>
        <w:spacing w:before="480"/>
      </w:pPr>
      <w:r>
        <w:t>Enrollment Requirements</w:t>
      </w:r>
    </w:p>
    <w:sdt>
      <w:sdtPr>
        <w:rPr>
          <w:color w:val="666666"/>
        </w:rPr>
        <w:id w:val="-1627838625"/>
        <w:lock w:val="sdtLocked"/>
        <w:placeholder>
          <w:docPart w:val="6CF5C6FC2E864F4CB75C498CA7DC85A8"/>
        </w:placeholder>
      </w:sdtPr>
      <w:sdtEndPr/>
      <w:sdtContent>
        <w:p w14:paraId="57580BDF" w14:textId="3D0D5F23" w:rsidR="008C4A63" w:rsidRDefault="008C4A63" w:rsidP="005E7256">
          <w:pPr>
            <w:spacing w:after="0" w:line="240" w:lineRule="auto"/>
            <w:rPr>
              <w:color w:val="666666"/>
            </w:rPr>
          </w:pPr>
          <w:r>
            <w:rPr>
              <w:color w:val="666666"/>
            </w:rPr>
            <w:t>Provide the enrollment requirements here.</w:t>
          </w:r>
        </w:p>
        <w:p w14:paraId="23A34C5C" w14:textId="643EC6A8" w:rsidR="005E7256" w:rsidRDefault="00EA6236" w:rsidP="005E7256">
          <w:pPr>
            <w:spacing w:after="0" w:line="240" w:lineRule="auto"/>
            <w:rPr>
              <w:color w:val="666666"/>
            </w:rPr>
          </w:pPr>
          <w:r>
            <w:rPr>
              <w:color w:val="666666"/>
            </w:rPr>
            <w:lastRenderedPageBreak/>
            <w:t xml:space="preserve">Example: </w:t>
          </w:r>
          <w:r w:rsidR="00DB061C" w:rsidRPr="00DB061C">
            <w:rPr>
              <w:color w:val="666666"/>
            </w:rPr>
            <w:t xml:space="preserve">To take this course, students </w:t>
          </w:r>
          <w:r>
            <w:rPr>
              <w:color w:val="666666"/>
            </w:rPr>
            <w:t>must be at least 15 years old, have a valid permit, and get permission from a guardian. Students are not allowed to join the course after the first three classes</w:t>
          </w:r>
          <w:r w:rsidR="005E7256" w:rsidRPr="00E5773D">
            <w:rPr>
              <w:color w:val="666666"/>
            </w:rPr>
            <w:t>.</w:t>
          </w:r>
        </w:p>
      </w:sdtContent>
    </w:sdt>
    <w:p w14:paraId="4AB52FE6" w14:textId="77777777" w:rsidR="005E7256" w:rsidRDefault="005E7256" w:rsidP="00A8238C">
      <w:pPr>
        <w:pStyle w:val="Heading2"/>
        <w:spacing w:before="480"/>
      </w:pPr>
      <w:r>
        <w:t>Course Outline</w:t>
      </w:r>
    </w:p>
    <w:p w14:paraId="23FB7987" w14:textId="57219D75" w:rsidR="005E7256" w:rsidRPr="00E5773D" w:rsidRDefault="006E6588" w:rsidP="005E7256">
      <w:pPr>
        <w:spacing w:after="0" w:line="240" w:lineRule="auto"/>
        <w:rPr>
          <w:color w:val="666666"/>
        </w:rPr>
      </w:pPr>
      <w:sdt>
        <w:sdtPr>
          <w:rPr>
            <w:color w:val="666666"/>
          </w:rPr>
          <w:id w:val="-1069409045"/>
          <w:lock w:val="sdtLocked"/>
          <w:placeholder>
            <w:docPart w:val="6CF5C6FC2E864F4CB75C498CA7DC85A8"/>
          </w:placeholder>
        </w:sdtPr>
        <w:sdtEndPr/>
        <w:sdtContent>
          <w:r w:rsidR="00A30F3C">
            <w:rPr>
              <w:color w:val="666666"/>
            </w:rPr>
            <w:t>Provide the course outline here.</w:t>
          </w:r>
          <w:r w:rsidR="00A30F3C">
            <w:rPr>
              <w:color w:val="666666"/>
            </w:rPr>
            <w:br/>
            <w:t xml:space="preserve">Example: </w:t>
          </w:r>
          <w:r w:rsidR="005E7256" w:rsidRPr="00E5773D">
            <w:rPr>
              <w:color w:val="666666"/>
            </w:rPr>
            <w:t xml:space="preserve">This course will be completed in no less than </w:t>
          </w:r>
          <w:r w:rsidR="00A30F3C">
            <w:rPr>
              <w:color w:val="666666"/>
            </w:rPr>
            <w:t>(number)</w:t>
          </w:r>
          <w:r w:rsidR="005E7256" w:rsidRPr="00E5773D">
            <w:rPr>
              <w:color w:val="666666"/>
            </w:rPr>
            <w:t xml:space="preserve"> days and no more than </w:t>
          </w:r>
          <w:r w:rsidR="00A30F3C">
            <w:rPr>
              <w:color w:val="666666"/>
            </w:rPr>
            <w:t>(number)</w:t>
          </w:r>
          <w:r w:rsidR="005E7256" w:rsidRPr="00E5773D">
            <w:rPr>
              <w:color w:val="666666"/>
            </w:rPr>
            <w:t xml:space="preserve"> days</w:t>
          </w:r>
        </w:sdtContent>
      </w:sdt>
      <w:r w:rsidR="008C4A63">
        <w:rPr>
          <w:color w:val="666666"/>
        </w:rPr>
        <w:t>.</w:t>
      </w:r>
    </w:p>
    <w:p w14:paraId="0171E3E6" w14:textId="77777777" w:rsidR="00B72D3D" w:rsidRDefault="00B72D3D" w:rsidP="00A8238C">
      <w:pPr>
        <w:pStyle w:val="Heading2"/>
        <w:spacing w:before="480"/>
      </w:pPr>
      <w:r>
        <w:t>Course Completion Requirements</w:t>
      </w:r>
    </w:p>
    <w:sdt>
      <w:sdtPr>
        <w:rPr>
          <w:color w:val="666666"/>
        </w:rPr>
        <w:id w:val="-91172990"/>
        <w:lock w:val="sdtLocked"/>
        <w:placeholder>
          <w:docPart w:val="6CF5C6FC2E864F4CB75C498CA7DC85A8"/>
        </w:placeholder>
      </w:sdtPr>
      <w:sdtEndPr/>
      <w:sdtContent>
        <w:p w14:paraId="09409658" w14:textId="2DB0301C" w:rsidR="00B72D3D" w:rsidRDefault="00A30F3C" w:rsidP="00B72D3D">
          <w:pPr>
            <w:spacing w:after="0" w:line="240" w:lineRule="auto"/>
            <w:rPr>
              <w:color w:val="666666"/>
            </w:rPr>
          </w:pPr>
          <w:r>
            <w:rPr>
              <w:color w:val="666666"/>
            </w:rPr>
            <w:t>Provide the c</w:t>
          </w:r>
          <w:r w:rsidR="00B72D3D" w:rsidRPr="00E5773D">
            <w:rPr>
              <w:color w:val="666666"/>
            </w:rPr>
            <w:t>ourse completion requirements here</w:t>
          </w:r>
          <w:r>
            <w:rPr>
              <w:color w:val="666666"/>
            </w:rPr>
            <w:t>.</w:t>
          </w:r>
        </w:p>
      </w:sdtContent>
    </w:sdt>
    <w:p w14:paraId="0DD472C2" w14:textId="77777777" w:rsidR="00CB2B9C" w:rsidRPr="00E5773D" w:rsidRDefault="00CB2B9C" w:rsidP="00B72D3D">
      <w:pPr>
        <w:spacing w:after="0" w:line="240" w:lineRule="auto"/>
        <w:rPr>
          <w:color w:val="666666"/>
        </w:rPr>
      </w:pPr>
    </w:p>
    <w:p w14:paraId="2A4331B7" w14:textId="77777777" w:rsidR="00B72D3D" w:rsidRDefault="00B72D3D" w:rsidP="00A8238C">
      <w:pPr>
        <w:pStyle w:val="Heading2"/>
        <w:spacing w:before="480"/>
      </w:pPr>
      <w:r>
        <w:t>Make Up Classes and Drives</w:t>
      </w:r>
    </w:p>
    <w:p w14:paraId="6ED70245" w14:textId="08FEABD3" w:rsidR="00B72D3D" w:rsidRDefault="006E6588" w:rsidP="00B066D7">
      <w:pPr>
        <w:tabs>
          <w:tab w:val="left" w:pos="7845"/>
        </w:tabs>
        <w:spacing w:after="0" w:line="240" w:lineRule="auto"/>
        <w:rPr>
          <w:color w:val="666666"/>
        </w:rPr>
      </w:pPr>
      <w:sdt>
        <w:sdtPr>
          <w:rPr>
            <w:color w:val="666666"/>
          </w:rPr>
          <w:id w:val="1229572369"/>
          <w:lock w:val="sdtLocked"/>
          <w:placeholder>
            <w:docPart w:val="6CF5C6FC2E864F4CB75C498CA7DC85A8"/>
          </w:placeholder>
        </w:sdtPr>
        <w:sdtEndPr/>
        <w:sdtContent>
          <w:r w:rsidR="00A30F3C">
            <w:rPr>
              <w:color w:val="666666"/>
            </w:rPr>
            <w:t>Provide the m</w:t>
          </w:r>
          <w:r w:rsidR="00B72D3D" w:rsidRPr="00E5773D">
            <w:rPr>
              <w:color w:val="666666"/>
            </w:rPr>
            <w:t>ak</w:t>
          </w:r>
          <w:r w:rsidR="00A30F3C">
            <w:rPr>
              <w:color w:val="666666"/>
            </w:rPr>
            <w:t>e-</w:t>
          </w:r>
          <w:r w:rsidR="00B72D3D" w:rsidRPr="00E5773D">
            <w:rPr>
              <w:color w:val="666666"/>
            </w:rPr>
            <w:t>up classes policy here</w:t>
          </w:r>
          <w:r w:rsidR="00A30F3C">
            <w:rPr>
              <w:color w:val="666666"/>
            </w:rPr>
            <w:t>.</w:t>
          </w:r>
        </w:sdtContent>
      </w:sdt>
      <w:r w:rsidR="00B066D7">
        <w:rPr>
          <w:color w:val="666666"/>
        </w:rPr>
        <w:tab/>
      </w:r>
    </w:p>
    <w:p w14:paraId="497F0FE2" w14:textId="77777777" w:rsidR="00CB2B9C" w:rsidRPr="00E5773D" w:rsidRDefault="00CB2B9C" w:rsidP="00B72D3D">
      <w:pPr>
        <w:spacing w:after="0" w:line="240" w:lineRule="auto"/>
        <w:rPr>
          <w:color w:val="666666"/>
        </w:rPr>
      </w:pPr>
    </w:p>
    <w:p w14:paraId="2A91283F" w14:textId="77777777" w:rsidR="00B72D3D" w:rsidRDefault="00B72D3D" w:rsidP="00A8238C">
      <w:pPr>
        <w:pStyle w:val="Heading2"/>
        <w:spacing w:before="480"/>
      </w:pPr>
      <w:r>
        <w:t>Conduct and Discipline Policy</w:t>
      </w:r>
    </w:p>
    <w:sdt>
      <w:sdtPr>
        <w:rPr>
          <w:color w:val="666666"/>
        </w:rPr>
        <w:id w:val="-1943908962"/>
        <w:lock w:val="sdtLocked"/>
        <w:placeholder>
          <w:docPart w:val="6CF5C6FC2E864F4CB75C498CA7DC85A8"/>
        </w:placeholder>
      </w:sdtPr>
      <w:sdtEndPr/>
      <w:sdtContent>
        <w:p w14:paraId="1DC1B5E1" w14:textId="4DCE8A08" w:rsidR="00B72D3D" w:rsidRDefault="00A30F3C" w:rsidP="00B72D3D">
          <w:pPr>
            <w:spacing w:after="0" w:line="240" w:lineRule="auto"/>
            <w:rPr>
              <w:color w:val="666666"/>
            </w:rPr>
          </w:pPr>
          <w:r>
            <w:rPr>
              <w:color w:val="666666"/>
            </w:rPr>
            <w:t>Provide the c</w:t>
          </w:r>
          <w:r w:rsidR="00B72D3D" w:rsidRPr="00E5773D">
            <w:rPr>
              <w:color w:val="666666"/>
            </w:rPr>
            <w:t xml:space="preserve">onduct and </w:t>
          </w:r>
          <w:r>
            <w:rPr>
              <w:color w:val="666666"/>
            </w:rPr>
            <w:t>d</w:t>
          </w:r>
          <w:r w:rsidR="00B72D3D" w:rsidRPr="00E5773D">
            <w:rPr>
              <w:color w:val="666666"/>
            </w:rPr>
            <w:t xml:space="preserve">iscipline </w:t>
          </w:r>
          <w:r>
            <w:rPr>
              <w:color w:val="666666"/>
            </w:rPr>
            <w:t>p</w:t>
          </w:r>
          <w:r w:rsidR="00B72D3D" w:rsidRPr="00E5773D">
            <w:rPr>
              <w:color w:val="666666"/>
            </w:rPr>
            <w:t>olicy</w:t>
          </w:r>
          <w:r>
            <w:rPr>
              <w:color w:val="666666"/>
            </w:rPr>
            <w:t xml:space="preserve"> here.</w:t>
          </w:r>
        </w:p>
      </w:sdtContent>
    </w:sdt>
    <w:p w14:paraId="2B6B4D09" w14:textId="77777777" w:rsidR="00CB2B9C" w:rsidRPr="00E5773D" w:rsidRDefault="00CB2B9C" w:rsidP="00B72D3D">
      <w:pPr>
        <w:spacing w:after="0" w:line="240" w:lineRule="auto"/>
        <w:rPr>
          <w:color w:val="666666"/>
        </w:rPr>
      </w:pPr>
    </w:p>
    <w:p w14:paraId="4E771302" w14:textId="77777777" w:rsidR="00B72D3D" w:rsidRDefault="00B72D3D" w:rsidP="00A8238C">
      <w:pPr>
        <w:pStyle w:val="Heading2"/>
        <w:spacing w:before="480"/>
      </w:pPr>
      <w:r>
        <w:t>Other Information</w:t>
      </w:r>
    </w:p>
    <w:sdt>
      <w:sdtPr>
        <w:id w:val="-1613977374"/>
        <w:lock w:val="sdtLocked"/>
        <w:placeholder>
          <w:docPart w:val="6CF5C6FC2E864F4CB75C498CA7DC85A8"/>
        </w:placeholder>
      </w:sdtPr>
      <w:sdtEndPr/>
      <w:sdtContent>
        <w:p w14:paraId="49210B2B" w14:textId="0DA7C847" w:rsidR="00CB2B9C" w:rsidRDefault="00B72D3D" w:rsidP="00B72D3D">
          <w:pPr>
            <w:spacing w:after="0" w:line="240" w:lineRule="auto"/>
          </w:pPr>
          <w:r w:rsidRPr="00E5773D">
            <w:rPr>
              <w:color w:val="666666"/>
            </w:rPr>
            <w:t xml:space="preserve">Add </w:t>
          </w:r>
          <w:r w:rsidR="00A30F3C">
            <w:rPr>
              <w:color w:val="666666"/>
            </w:rPr>
            <w:t xml:space="preserve">any </w:t>
          </w:r>
          <w:r w:rsidRPr="00E5773D">
            <w:rPr>
              <w:color w:val="666666"/>
            </w:rPr>
            <w:t>additional information here</w:t>
          </w:r>
          <w:r w:rsidR="00A30F3C">
            <w:rPr>
              <w:color w:val="666666"/>
            </w:rPr>
            <w:t>.</w:t>
          </w:r>
        </w:p>
      </w:sdtContent>
    </w:sdt>
    <w:p w14:paraId="13B6497D" w14:textId="77777777" w:rsidR="007F0CB5" w:rsidRDefault="007F0CB5" w:rsidP="00A8238C">
      <w:pPr>
        <w:pStyle w:val="Heading2"/>
        <w:spacing w:before="480"/>
      </w:pPr>
      <w:r>
        <w:t>Signature</w:t>
      </w:r>
    </w:p>
    <w:p w14:paraId="532E0438" w14:textId="77777777" w:rsidR="00B56098" w:rsidRDefault="00B56098" w:rsidP="00B72D3D">
      <w:pPr>
        <w:spacing w:after="0" w:line="240" w:lineRule="auto"/>
        <w:rPr>
          <w:rStyle w:val="Emphasis"/>
          <w:sz w:val="24"/>
          <w:szCs w:val="24"/>
        </w:rPr>
      </w:pPr>
    </w:p>
    <w:p w14:paraId="2764C0F2" w14:textId="77777777" w:rsidR="00B72D3D" w:rsidRPr="00B56098" w:rsidRDefault="00B72D3D" w:rsidP="00B72D3D">
      <w:pPr>
        <w:spacing w:after="0" w:line="240" w:lineRule="auto"/>
        <w:rPr>
          <w:rStyle w:val="Emphasis"/>
          <w:sz w:val="24"/>
          <w:szCs w:val="24"/>
        </w:rPr>
      </w:pPr>
      <w:r w:rsidRPr="00B56098">
        <w:rPr>
          <w:rStyle w:val="Emphasis"/>
          <w:sz w:val="24"/>
          <w:szCs w:val="24"/>
        </w:rPr>
        <w:t>I agree to abide by the policies outlined above. I understand that violating these policies is grounds for removal from the course.</w:t>
      </w:r>
    </w:p>
    <w:p w14:paraId="5F4ACD44" w14:textId="77777777" w:rsidR="00497940" w:rsidRDefault="00497940" w:rsidP="00B72D3D">
      <w:pPr>
        <w:spacing w:after="0" w:line="240" w:lineRule="auto"/>
      </w:pPr>
    </w:p>
    <w:p w14:paraId="53B1A33C" w14:textId="77777777" w:rsidR="00CB2B9C" w:rsidRDefault="00CB2B9C" w:rsidP="00B72D3D">
      <w:pPr>
        <w:spacing w:after="0" w:line="240" w:lineRule="auto"/>
      </w:pPr>
    </w:p>
    <w:p w14:paraId="60D02676" w14:textId="77777777" w:rsidR="00A8238C" w:rsidRDefault="00A8238C" w:rsidP="00B72D3D">
      <w:pPr>
        <w:spacing w:after="0" w:line="240" w:lineRule="auto"/>
      </w:pPr>
    </w:p>
    <w:p w14:paraId="2C606BC3" w14:textId="77777777" w:rsidR="00A8238C" w:rsidRDefault="00A8238C" w:rsidP="00B72D3D">
      <w:pPr>
        <w:spacing w:after="0" w:line="240" w:lineRule="auto"/>
      </w:pPr>
    </w:p>
    <w:p w14:paraId="0A12EB17" w14:textId="77777777" w:rsidR="00CB2B9C" w:rsidRDefault="00CB2B9C" w:rsidP="00B72D3D">
      <w:pPr>
        <w:spacing w:after="0" w:line="240" w:lineRule="auto"/>
      </w:pPr>
    </w:p>
    <w:p w14:paraId="12D17D44" w14:textId="77777777" w:rsidR="00CB2B9C" w:rsidRDefault="00A8238C" w:rsidP="00B72D3D">
      <w:pPr>
        <w:spacing w:after="0" w:line="240" w:lineRule="auto"/>
      </w:pPr>
      <w:r>
        <w:rPr>
          <w:noProof/>
        </w:rPr>
        <mc:AlternateContent>
          <mc:Choice Requires="wps">
            <w:drawing>
              <wp:anchor distT="0" distB="0" distL="114300" distR="114300" simplePos="0" relativeHeight="251658240" behindDoc="0" locked="0" layoutInCell="1" allowOverlap="1" wp14:anchorId="6686301F" wp14:editId="22F800E8">
                <wp:simplePos x="0" y="0"/>
                <wp:positionH relativeFrom="column">
                  <wp:posOffset>-12700</wp:posOffset>
                </wp:positionH>
                <wp:positionV relativeFrom="paragraph">
                  <wp:posOffset>144145</wp:posOffset>
                </wp:positionV>
                <wp:extent cx="6496050" cy="0"/>
                <wp:effectExtent l="6350" t="10795" r="12700" b="8255"/>
                <wp:wrapNone/>
                <wp:docPr id="1015343233"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8EFCF7" id="_x0000_t32" coordsize="21600,21600" o:spt="32" o:oned="t" path="m,l21600,21600e" filled="f">
                <v:path arrowok="t" fillok="f" o:connecttype="none"/>
                <o:lock v:ext="edit" shapetype="t"/>
              </v:shapetype>
              <v:shape id="AutoShape 2" o:spid="_x0000_s1026" type="#_x0000_t32" alt="&quot;&quot;" style="position:absolute;margin-left:-1pt;margin-top:11.35pt;width:5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"/>
            </w:pict>
          </mc:Fallback>
        </mc:AlternateContent>
      </w:r>
    </w:p>
    <w:p w14:paraId="09BF5E1E" w14:textId="77777777" w:rsidR="00922800" w:rsidRDefault="0043128D" w:rsidP="003704EF">
      <w:pPr>
        <w:tabs>
          <w:tab w:val="left" w:pos="4320"/>
          <w:tab w:val="left" w:pos="7920"/>
        </w:tabs>
        <w:spacing w:after="0" w:line="240" w:lineRule="auto"/>
      </w:pPr>
      <w:r>
        <w:t>Student name</w:t>
      </w:r>
      <w:r>
        <w:tab/>
        <w:t>Student signature</w:t>
      </w:r>
      <w:r>
        <w:tab/>
        <w:t>Date</w:t>
      </w:r>
    </w:p>
    <w:p w14:paraId="0D8A5229" w14:textId="77777777" w:rsidR="00CB2B9C" w:rsidRDefault="00CB2B9C" w:rsidP="003704EF">
      <w:pPr>
        <w:tabs>
          <w:tab w:val="left" w:pos="4320"/>
          <w:tab w:val="left" w:pos="7920"/>
        </w:tabs>
        <w:spacing w:after="0" w:line="240" w:lineRule="auto"/>
      </w:pPr>
    </w:p>
    <w:p w14:paraId="0E7E9749" w14:textId="77777777" w:rsidR="00A8238C" w:rsidRDefault="00A8238C" w:rsidP="003704EF">
      <w:pPr>
        <w:tabs>
          <w:tab w:val="left" w:pos="4320"/>
          <w:tab w:val="left" w:pos="7920"/>
        </w:tabs>
        <w:spacing w:after="0" w:line="240" w:lineRule="auto"/>
      </w:pPr>
    </w:p>
    <w:p w14:paraId="297E7B53" w14:textId="77777777" w:rsidR="00A8238C" w:rsidRDefault="00A8238C" w:rsidP="003704EF">
      <w:pPr>
        <w:tabs>
          <w:tab w:val="left" w:pos="4320"/>
          <w:tab w:val="left" w:pos="7920"/>
        </w:tabs>
        <w:spacing w:after="0" w:line="240" w:lineRule="auto"/>
      </w:pPr>
    </w:p>
    <w:p w14:paraId="744DF4A5" w14:textId="77777777" w:rsidR="00A8238C" w:rsidRDefault="00A8238C" w:rsidP="003704EF">
      <w:pPr>
        <w:tabs>
          <w:tab w:val="left" w:pos="4320"/>
          <w:tab w:val="left" w:pos="7920"/>
        </w:tabs>
        <w:spacing w:after="0" w:line="240" w:lineRule="auto"/>
      </w:pPr>
    </w:p>
    <w:p w14:paraId="6DAF4172" w14:textId="77777777" w:rsidR="00CB2B9C" w:rsidRDefault="00CB2B9C" w:rsidP="003704EF">
      <w:pPr>
        <w:tabs>
          <w:tab w:val="left" w:pos="4320"/>
          <w:tab w:val="left" w:pos="7920"/>
        </w:tabs>
        <w:spacing w:after="0" w:line="240" w:lineRule="auto"/>
      </w:pPr>
    </w:p>
    <w:p w14:paraId="776E94A4" w14:textId="77777777" w:rsidR="00CB2B9C" w:rsidRDefault="00A8238C" w:rsidP="003704EF">
      <w:pPr>
        <w:tabs>
          <w:tab w:val="left" w:pos="4320"/>
          <w:tab w:val="left" w:pos="7920"/>
        </w:tabs>
        <w:spacing w:after="0" w:line="240" w:lineRule="auto"/>
      </w:pPr>
      <w:r>
        <w:rPr>
          <w:noProof/>
        </w:rPr>
        <mc:AlternateContent>
          <mc:Choice Requires="wps">
            <w:drawing>
              <wp:anchor distT="0" distB="0" distL="114300" distR="114300" simplePos="0" relativeHeight="251659264" behindDoc="0" locked="0" layoutInCell="1" allowOverlap="1" wp14:anchorId="6BE3352A" wp14:editId="1F477A3B">
                <wp:simplePos x="0" y="0"/>
                <wp:positionH relativeFrom="column">
                  <wp:posOffset>-12700</wp:posOffset>
                </wp:positionH>
                <wp:positionV relativeFrom="paragraph">
                  <wp:posOffset>132080</wp:posOffset>
                </wp:positionV>
                <wp:extent cx="6496050" cy="0"/>
                <wp:effectExtent l="6350" t="5080" r="12700" b="13970"/>
                <wp:wrapNone/>
                <wp:docPr id="2105160215"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31B95" id="AutoShape 3" o:spid="_x0000_s1026" type="#_x0000_t32" alt="&quot;&quot;" style="position:absolute;margin-left:-1pt;margin-top:10.4pt;width:5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"/>
            </w:pict>
          </mc:Fallback>
        </mc:AlternateContent>
      </w:r>
    </w:p>
    <w:p w14:paraId="68495CE0" w14:textId="77777777" w:rsidR="00E83927" w:rsidRDefault="003704EF" w:rsidP="00A8238C">
      <w:pPr>
        <w:tabs>
          <w:tab w:val="left" w:pos="4320"/>
          <w:tab w:val="left" w:pos="7920"/>
        </w:tabs>
        <w:spacing w:after="0" w:line="240" w:lineRule="auto"/>
      </w:pPr>
      <w:r>
        <w:t>Guardian</w:t>
      </w:r>
      <w:r w:rsidR="0043128D" w:rsidRPr="0043128D">
        <w:t xml:space="preserve"> name</w:t>
      </w:r>
      <w:r w:rsidR="0043128D" w:rsidRPr="0043128D">
        <w:tab/>
      </w:r>
      <w:r w:rsidRPr="003704EF">
        <w:t>Guardian</w:t>
      </w:r>
      <w:r w:rsidR="0043128D" w:rsidRPr="0043128D">
        <w:t xml:space="preserve"> signature</w:t>
      </w:r>
      <w:r w:rsidR="0043128D" w:rsidRPr="0043128D">
        <w:tab/>
        <w:t>Date</w:t>
      </w:r>
    </w:p>
    <w:p w14:paraId="617CDC9B" w14:textId="77777777" w:rsidR="00B066D7" w:rsidRDefault="00B066D7" w:rsidP="00A8238C">
      <w:pPr>
        <w:tabs>
          <w:tab w:val="left" w:pos="4320"/>
          <w:tab w:val="left" w:pos="7920"/>
        </w:tabs>
        <w:spacing w:after="0" w:line="240" w:lineRule="auto"/>
      </w:pPr>
    </w:p>
    <w:p w14:paraId="0E282158" w14:textId="77777777" w:rsidR="00B066D7" w:rsidRDefault="00B066D7" w:rsidP="00A8238C">
      <w:pPr>
        <w:tabs>
          <w:tab w:val="left" w:pos="4320"/>
          <w:tab w:val="left" w:pos="7920"/>
        </w:tabs>
        <w:spacing w:after="0" w:line="240" w:lineRule="auto"/>
      </w:pPr>
    </w:p>
    <w:p w14:paraId="298BF646" w14:textId="77777777" w:rsidR="00B066D7" w:rsidRDefault="00B066D7" w:rsidP="00A8238C">
      <w:pPr>
        <w:tabs>
          <w:tab w:val="left" w:pos="4320"/>
          <w:tab w:val="left" w:pos="7920"/>
        </w:tabs>
        <w:spacing w:after="0" w:line="240" w:lineRule="auto"/>
      </w:pPr>
    </w:p>
    <w:p w14:paraId="7973B62A" w14:textId="77777777" w:rsidR="00B066D7" w:rsidRDefault="00B066D7" w:rsidP="00A8238C">
      <w:pPr>
        <w:tabs>
          <w:tab w:val="left" w:pos="4320"/>
          <w:tab w:val="left" w:pos="7920"/>
        </w:tabs>
        <w:spacing w:after="0" w:line="240" w:lineRule="auto"/>
      </w:pPr>
    </w:p>
    <w:sectPr w:rsidR="00B066D7" w:rsidSect="000F5F1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20BB1" w14:textId="77777777" w:rsidR="000F5F1B" w:rsidRDefault="000F5F1B" w:rsidP="0024715E">
      <w:pPr>
        <w:spacing w:after="0" w:line="240" w:lineRule="auto"/>
      </w:pPr>
      <w:r>
        <w:separator/>
      </w:r>
    </w:p>
  </w:endnote>
  <w:endnote w:type="continuationSeparator" w:id="0">
    <w:p w14:paraId="090F6E41" w14:textId="77777777" w:rsidR="000F5F1B" w:rsidRDefault="000F5F1B" w:rsidP="00247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F88EA" w14:textId="77777777" w:rsidR="004F268E" w:rsidRDefault="004F268E" w:rsidP="00AD1DF0">
    <w:pPr>
      <w:pStyle w:val="Footer"/>
      <w:tabs>
        <w:tab w:val="clear" w:pos="9360"/>
        <w:tab w:val="right" w:pos="10800"/>
      </w:tabs>
    </w:pPr>
    <w:r w:rsidRPr="00B066D7">
      <w:rPr>
        <w:sz w:val="16"/>
        <w:szCs w:val="16"/>
      </w:rPr>
      <w:t>661-</w:t>
    </w:r>
    <w:r w:rsidR="00B066D7" w:rsidRPr="00B066D7">
      <w:rPr>
        <w:sz w:val="16"/>
        <w:szCs w:val="16"/>
      </w:rPr>
      <w:t>046</w:t>
    </w:r>
    <w:r w:rsidRPr="00B066D7">
      <w:rPr>
        <w:sz w:val="16"/>
        <w:szCs w:val="16"/>
      </w:rPr>
      <w:t xml:space="preserve"> (N/1</w:t>
    </w:r>
    <w:r w:rsidR="00B066D7" w:rsidRPr="00B066D7">
      <w:rPr>
        <w:sz w:val="16"/>
        <w:szCs w:val="16"/>
      </w:rPr>
      <w:t>1</w:t>
    </w:r>
    <w:r w:rsidRPr="00B066D7">
      <w:rPr>
        <w:sz w:val="16"/>
        <w:szCs w:val="16"/>
      </w:rPr>
      <w:t>/24) WA</w:t>
    </w:r>
    <w:r>
      <w:tab/>
    </w:r>
    <w:r>
      <w:tab/>
    </w:r>
    <w:sdt>
      <w:sdtPr>
        <w:id w:val="125750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A843818" w14:textId="77777777" w:rsidR="00346E26" w:rsidRDefault="00346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62292" w14:textId="77777777" w:rsidR="000F5F1B" w:rsidRDefault="000F5F1B" w:rsidP="0024715E">
      <w:pPr>
        <w:spacing w:after="0" w:line="240" w:lineRule="auto"/>
      </w:pPr>
      <w:r>
        <w:separator/>
      </w:r>
    </w:p>
  </w:footnote>
  <w:footnote w:type="continuationSeparator" w:id="0">
    <w:p w14:paraId="008F6B17" w14:textId="77777777" w:rsidR="000F5F1B" w:rsidRDefault="000F5F1B" w:rsidP="002471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1B"/>
    <w:rsid w:val="0003034C"/>
    <w:rsid w:val="00063DFB"/>
    <w:rsid w:val="0007211A"/>
    <w:rsid w:val="00074EFF"/>
    <w:rsid w:val="000777E0"/>
    <w:rsid w:val="000833E4"/>
    <w:rsid w:val="000E5544"/>
    <w:rsid w:val="000F09FC"/>
    <w:rsid w:val="000F5F1B"/>
    <w:rsid w:val="001306C8"/>
    <w:rsid w:val="00147D42"/>
    <w:rsid w:val="001750EA"/>
    <w:rsid w:val="001B4DBC"/>
    <w:rsid w:val="001C44B6"/>
    <w:rsid w:val="001E41D2"/>
    <w:rsid w:val="00237E4C"/>
    <w:rsid w:val="0024715E"/>
    <w:rsid w:val="002562B3"/>
    <w:rsid w:val="00256851"/>
    <w:rsid w:val="002E6089"/>
    <w:rsid w:val="002F390D"/>
    <w:rsid w:val="002F79DC"/>
    <w:rsid w:val="002F79EE"/>
    <w:rsid w:val="0031274A"/>
    <w:rsid w:val="00346E26"/>
    <w:rsid w:val="003704EF"/>
    <w:rsid w:val="00397405"/>
    <w:rsid w:val="003B1728"/>
    <w:rsid w:val="003D57FC"/>
    <w:rsid w:val="00413DDF"/>
    <w:rsid w:val="00415A40"/>
    <w:rsid w:val="0042265E"/>
    <w:rsid w:val="00430868"/>
    <w:rsid w:val="0043128D"/>
    <w:rsid w:val="0049034A"/>
    <w:rsid w:val="00497940"/>
    <w:rsid w:val="004B395F"/>
    <w:rsid w:val="004B5B18"/>
    <w:rsid w:val="004F268E"/>
    <w:rsid w:val="00522367"/>
    <w:rsid w:val="00550AE4"/>
    <w:rsid w:val="005640F4"/>
    <w:rsid w:val="005A2D91"/>
    <w:rsid w:val="005B2E09"/>
    <w:rsid w:val="005E7256"/>
    <w:rsid w:val="006843E5"/>
    <w:rsid w:val="00687E20"/>
    <w:rsid w:val="006B33BD"/>
    <w:rsid w:val="006E6588"/>
    <w:rsid w:val="006E676D"/>
    <w:rsid w:val="00722F1D"/>
    <w:rsid w:val="00750FAF"/>
    <w:rsid w:val="007F0CB5"/>
    <w:rsid w:val="0086152B"/>
    <w:rsid w:val="00861985"/>
    <w:rsid w:val="008C4A63"/>
    <w:rsid w:val="00922800"/>
    <w:rsid w:val="009A75CE"/>
    <w:rsid w:val="00A30F3C"/>
    <w:rsid w:val="00A457C9"/>
    <w:rsid w:val="00A46571"/>
    <w:rsid w:val="00A56B6C"/>
    <w:rsid w:val="00A8238C"/>
    <w:rsid w:val="00A85EB1"/>
    <w:rsid w:val="00AA3DEF"/>
    <w:rsid w:val="00AD1DF0"/>
    <w:rsid w:val="00AD50AD"/>
    <w:rsid w:val="00B066D7"/>
    <w:rsid w:val="00B46405"/>
    <w:rsid w:val="00B56098"/>
    <w:rsid w:val="00B72D3D"/>
    <w:rsid w:val="00B75542"/>
    <w:rsid w:val="00B93098"/>
    <w:rsid w:val="00BA0978"/>
    <w:rsid w:val="00BC1B66"/>
    <w:rsid w:val="00C31140"/>
    <w:rsid w:val="00C610B7"/>
    <w:rsid w:val="00CB2B9C"/>
    <w:rsid w:val="00CC7014"/>
    <w:rsid w:val="00CE149E"/>
    <w:rsid w:val="00D43EA9"/>
    <w:rsid w:val="00D85729"/>
    <w:rsid w:val="00D86893"/>
    <w:rsid w:val="00DA6A27"/>
    <w:rsid w:val="00DB061C"/>
    <w:rsid w:val="00E2433B"/>
    <w:rsid w:val="00E428BD"/>
    <w:rsid w:val="00E45140"/>
    <w:rsid w:val="00E5773D"/>
    <w:rsid w:val="00E83656"/>
    <w:rsid w:val="00E83927"/>
    <w:rsid w:val="00EA6236"/>
    <w:rsid w:val="00F342CF"/>
    <w:rsid w:val="00F76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2E22F"/>
  <w15:chartTrackingRefBased/>
  <w15:docId w15:val="{F21AC55A-47CD-45AF-A107-FDA98EB3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B395F"/>
    <w:rPr>
      <w:rFonts w:ascii="Arial" w:hAnsi="Arial"/>
    </w:rPr>
  </w:style>
  <w:style w:type="paragraph" w:styleId="Heading1">
    <w:name w:val="heading 1"/>
    <w:basedOn w:val="Normal"/>
    <w:next w:val="Normal"/>
    <w:link w:val="Heading1Char"/>
    <w:uiPriority w:val="9"/>
    <w:qFormat/>
    <w:rsid w:val="004B395F"/>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B395F"/>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71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1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1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1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1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1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1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95F"/>
    <w:rPr>
      <w:rFonts w:ascii="Arial" w:eastAsiaTheme="majorEastAsia" w:hAnsi="Arial" w:cstheme="majorBidi"/>
      <w:color w:val="0F4761" w:themeColor="accent1" w:themeShade="BF"/>
      <w:sz w:val="40"/>
      <w:szCs w:val="40"/>
    </w:rPr>
  </w:style>
  <w:style w:type="character" w:customStyle="1" w:styleId="Heading2Char">
    <w:name w:val="Heading 2 Char"/>
    <w:basedOn w:val="DefaultParagraphFont"/>
    <w:link w:val="Heading2"/>
    <w:uiPriority w:val="9"/>
    <w:rsid w:val="004B395F"/>
    <w:rPr>
      <w:rFonts w:ascii="Arial" w:eastAsiaTheme="majorEastAsia" w:hAnsi="Arial"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71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1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71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1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1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1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15E"/>
    <w:rPr>
      <w:rFonts w:eastAsiaTheme="majorEastAsia" w:cstheme="majorBidi"/>
      <w:color w:val="272727" w:themeColor="text1" w:themeTint="D8"/>
    </w:rPr>
  </w:style>
  <w:style w:type="paragraph" w:styleId="Title">
    <w:name w:val="Title"/>
    <w:basedOn w:val="Normal"/>
    <w:next w:val="Normal"/>
    <w:link w:val="TitleChar"/>
    <w:uiPriority w:val="10"/>
    <w:qFormat/>
    <w:rsid w:val="00247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1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9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395F"/>
    <w:rPr>
      <w:rFonts w:ascii="Arial" w:eastAsiaTheme="majorEastAsia" w:hAnsi="Arial" w:cstheme="majorBidi"/>
      <w:color w:val="595959" w:themeColor="text1" w:themeTint="A6"/>
      <w:spacing w:val="15"/>
      <w:sz w:val="28"/>
      <w:szCs w:val="28"/>
    </w:rPr>
  </w:style>
  <w:style w:type="paragraph" w:styleId="Quote">
    <w:name w:val="Quote"/>
    <w:basedOn w:val="Normal"/>
    <w:next w:val="Normal"/>
    <w:link w:val="QuoteChar"/>
    <w:uiPriority w:val="29"/>
    <w:qFormat/>
    <w:rsid w:val="0024715E"/>
    <w:pPr>
      <w:spacing w:before="160"/>
      <w:jc w:val="center"/>
    </w:pPr>
    <w:rPr>
      <w:i/>
      <w:iCs/>
      <w:color w:val="404040" w:themeColor="text1" w:themeTint="BF"/>
    </w:rPr>
  </w:style>
  <w:style w:type="character" w:customStyle="1" w:styleId="QuoteChar">
    <w:name w:val="Quote Char"/>
    <w:basedOn w:val="DefaultParagraphFont"/>
    <w:link w:val="Quote"/>
    <w:uiPriority w:val="29"/>
    <w:rsid w:val="0024715E"/>
    <w:rPr>
      <w:i/>
      <w:iCs/>
      <w:color w:val="404040" w:themeColor="text1" w:themeTint="BF"/>
    </w:rPr>
  </w:style>
  <w:style w:type="paragraph" w:styleId="ListParagraph">
    <w:name w:val="List Paragraph"/>
    <w:basedOn w:val="Normal"/>
    <w:uiPriority w:val="34"/>
    <w:qFormat/>
    <w:rsid w:val="0024715E"/>
    <w:pPr>
      <w:ind w:left="720"/>
      <w:contextualSpacing/>
    </w:pPr>
  </w:style>
  <w:style w:type="character" w:styleId="IntenseEmphasis">
    <w:name w:val="Intense Emphasis"/>
    <w:basedOn w:val="DefaultParagraphFont"/>
    <w:uiPriority w:val="21"/>
    <w:qFormat/>
    <w:rsid w:val="0024715E"/>
    <w:rPr>
      <w:i/>
      <w:iCs/>
      <w:color w:val="0F4761" w:themeColor="accent1" w:themeShade="BF"/>
    </w:rPr>
  </w:style>
  <w:style w:type="paragraph" w:styleId="IntenseQuote">
    <w:name w:val="Intense Quote"/>
    <w:basedOn w:val="Normal"/>
    <w:next w:val="Normal"/>
    <w:link w:val="IntenseQuoteChar"/>
    <w:uiPriority w:val="30"/>
    <w:qFormat/>
    <w:rsid w:val="00247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15E"/>
    <w:rPr>
      <w:i/>
      <w:iCs/>
      <w:color w:val="0F4761" w:themeColor="accent1" w:themeShade="BF"/>
    </w:rPr>
  </w:style>
  <w:style w:type="character" w:styleId="IntenseReference">
    <w:name w:val="Intense Reference"/>
    <w:basedOn w:val="DefaultParagraphFont"/>
    <w:uiPriority w:val="32"/>
    <w:qFormat/>
    <w:rsid w:val="0024715E"/>
    <w:rPr>
      <w:b/>
      <w:bCs/>
      <w:smallCaps/>
      <w:color w:val="0F4761" w:themeColor="accent1" w:themeShade="BF"/>
      <w:spacing w:val="5"/>
    </w:rPr>
  </w:style>
  <w:style w:type="paragraph" w:styleId="Header">
    <w:name w:val="header"/>
    <w:basedOn w:val="Normal"/>
    <w:link w:val="HeaderChar"/>
    <w:uiPriority w:val="99"/>
    <w:unhideWhenUsed/>
    <w:rsid w:val="00247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15E"/>
  </w:style>
  <w:style w:type="paragraph" w:styleId="Footer">
    <w:name w:val="footer"/>
    <w:basedOn w:val="Normal"/>
    <w:link w:val="FooterChar"/>
    <w:uiPriority w:val="99"/>
    <w:unhideWhenUsed/>
    <w:rsid w:val="00247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15E"/>
  </w:style>
  <w:style w:type="character" w:styleId="PlaceholderText">
    <w:name w:val="Placeholder Text"/>
    <w:basedOn w:val="DefaultParagraphFont"/>
    <w:uiPriority w:val="99"/>
    <w:semiHidden/>
    <w:rsid w:val="0024715E"/>
    <w:rPr>
      <w:color w:val="666666"/>
    </w:rPr>
  </w:style>
  <w:style w:type="table" w:styleId="TableGrid">
    <w:name w:val="Table Grid"/>
    <w:basedOn w:val="TableNormal"/>
    <w:uiPriority w:val="39"/>
    <w:locked/>
    <w:rsid w:val="005E7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56098"/>
    <w:rPr>
      <w:i/>
      <w:iCs/>
    </w:rPr>
  </w:style>
  <w:style w:type="paragraph" w:styleId="NoSpacing">
    <w:name w:val="No Spacing"/>
    <w:uiPriority w:val="1"/>
    <w:qFormat/>
    <w:rsid w:val="004B395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1F6CDAB919455FB9DD3EBE8772DD7A"/>
        <w:category>
          <w:name w:val="General"/>
          <w:gallery w:val="placeholder"/>
        </w:category>
        <w:types>
          <w:type w:val="bbPlcHdr"/>
        </w:types>
        <w:behaviors>
          <w:behavior w:val="content"/>
        </w:behaviors>
        <w:guid w:val="{121B3376-8B34-4B11-8170-06A5F763C3B0}"/>
      </w:docPartPr>
      <w:docPartBody>
        <w:p w:rsidR="00275BC5" w:rsidRDefault="00EB5D00" w:rsidP="00EB5D00">
          <w:pPr>
            <w:pStyle w:val="871F6CDAB919455FB9DD3EBE8772DD7A"/>
          </w:pPr>
          <w:r>
            <w:rPr>
              <w:rStyle w:val="Heading1Char"/>
            </w:rPr>
            <w:t>Name</w:t>
          </w:r>
          <w:r w:rsidRPr="00687E20">
            <w:rPr>
              <w:rStyle w:val="Heading1Char"/>
            </w:rPr>
            <w:t xml:space="preserve"> of the Driver Training School</w:t>
          </w:r>
        </w:p>
      </w:docPartBody>
    </w:docPart>
    <w:docPart>
      <w:docPartPr>
        <w:name w:val="68374272AD234992B0E10279E6E9663C"/>
        <w:category>
          <w:name w:val="General"/>
          <w:gallery w:val="placeholder"/>
        </w:category>
        <w:types>
          <w:type w:val="bbPlcHdr"/>
        </w:types>
        <w:behaviors>
          <w:behavior w:val="content"/>
        </w:behaviors>
        <w:guid w:val="{6DDF62E6-A90A-42CC-8EC5-FBB788D49E58}"/>
      </w:docPartPr>
      <w:docPartBody>
        <w:p w:rsidR="00275BC5" w:rsidRDefault="00EB5D00" w:rsidP="00EB5D00">
          <w:pPr>
            <w:pStyle w:val="68374272AD234992B0E10279E6E9663C"/>
          </w:pPr>
          <w:r>
            <w:rPr>
              <w:rStyle w:val="SubtitleChar"/>
            </w:rPr>
            <w:t>Owner name</w:t>
          </w:r>
        </w:p>
      </w:docPartBody>
    </w:docPart>
    <w:docPart>
      <w:docPartPr>
        <w:name w:val="9926713E75F94AC7BF2633F04C072DA9"/>
        <w:category>
          <w:name w:val="General"/>
          <w:gallery w:val="placeholder"/>
        </w:category>
        <w:types>
          <w:type w:val="bbPlcHdr"/>
        </w:types>
        <w:behaviors>
          <w:behavior w:val="content"/>
        </w:behaviors>
        <w:guid w:val="{40D3E83F-7437-486B-B01C-290D1D05370B}"/>
      </w:docPartPr>
      <w:docPartBody>
        <w:p w:rsidR="00275BC5" w:rsidRDefault="00EB5D00" w:rsidP="00EB5D00">
          <w:pPr>
            <w:pStyle w:val="9926713E75F94AC7BF2633F04C072DA9"/>
          </w:pPr>
          <w:r w:rsidRPr="0024715E">
            <w:rPr>
              <w:rStyle w:val="SubtitleChar"/>
            </w:rPr>
            <w:t xml:space="preserve">Owner </w:t>
          </w:r>
          <w:r>
            <w:rPr>
              <w:rStyle w:val="SubtitleChar"/>
            </w:rPr>
            <w:t>e</w:t>
          </w:r>
          <w:r w:rsidRPr="0024715E">
            <w:rPr>
              <w:rStyle w:val="SubtitleChar"/>
            </w:rPr>
            <w:t>mail</w:t>
          </w:r>
        </w:p>
      </w:docPartBody>
    </w:docPart>
    <w:docPart>
      <w:docPartPr>
        <w:name w:val="212204F385DC4666A17328DD62E426BB"/>
        <w:category>
          <w:name w:val="General"/>
          <w:gallery w:val="placeholder"/>
        </w:category>
        <w:types>
          <w:type w:val="bbPlcHdr"/>
        </w:types>
        <w:behaviors>
          <w:behavior w:val="content"/>
        </w:behaviors>
        <w:guid w:val="{DB57182F-EA3E-4DBF-BFEA-002BEA040329}"/>
      </w:docPartPr>
      <w:docPartBody>
        <w:p w:rsidR="00275BC5" w:rsidRDefault="00EB5D00" w:rsidP="00EB5D00">
          <w:pPr>
            <w:pStyle w:val="212204F385DC4666A17328DD62E426BB"/>
          </w:pPr>
          <w:r w:rsidRPr="0024715E">
            <w:rPr>
              <w:rStyle w:val="SubtitleChar"/>
            </w:rPr>
            <w:t>Owner 10-digit phone number</w:t>
          </w:r>
        </w:p>
      </w:docPartBody>
    </w:docPart>
    <w:docPart>
      <w:docPartPr>
        <w:name w:val="8E768F2F371842719C80F91B9DE0524E"/>
        <w:category>
          <w:name w:val="General"/>
          <w:gallery w:val="placeholder"/>
        </w:category>
        <w:types>
          <w:type w:val="bbPlcHdr"/>
        </w:types>
        <w:behaviors>
          <w:behavior w:val="content"/>
        </w:behaviors>
        <w:guid w:val="{E3E59416-3E60-4CBC-8099-D575ECD587BF}"/>
      </w:docPartPr>
      <w:docPartBody>
        <w:p w:rsidR="00275BC5" w:rsidRDefault="00EB5D00" w:rsidP="00EB5D00">
          <w:pPr>
            <w:pStyle w:val="8E768F2F371842719C80F91B9DE0524E"/>
          </w:pPr>
          <w:r>
            <w:rPr>
              <w:color w:val="666666"/>
            </w:rPr>
            <w:t xml:space="preserve">Example: </w:t>
          </w:r>
          <w:r w:rsidRPr="00DB061C">
            <w:rPr>
              <w:color w:val="666666"/>
            </w:rPr>
            <w:t xml:space="preserve">Driver Education is a course that helps new drivers learn how to drive </w:t>
          </w:r>
          <w:r>
            <w:rPr>
              <w:color w:val="666666"/>
            </w:rPr>
            <w:t>safely and responsibly</w:t>
          </w:r>
          <w:r w:rsidRPr="00DB061C">
            <w:rPr>
              <w:color w:val="666666"/>
            </w:rPr>
            <w:t xml:space="preserve">. It covers important topics such as traffic laws, road signs, how to operate a vehicle and defensive driving techniques. The course includes classroom instruction, hands-on driving practice, and interactive activities. Students will learn how to handle different driving conditions and respond to emergencies. The focus is on safety, responsibility, and respect for others on the road. By the end of the course, the student will feel prepared to get their driver license and become confident, safe drivers. </w:t>
          </w:r>
        </w:p>
      </w:docPartBody>
    </w:docPart>
    <w:docPart>
      <w:docPartPr>
        <w:name w:val="9786A061352148929F58ECC6B94C6913"/>
        <w:category>
          <w:name w:val="General"/>
          <w:gallery w:val="placeholder"/>
        </w:category>
        <w:types>
          <w:type w:val="bbPlcHdr"/>
        </w:types>
        <w:behaviors>
          <w:behavior w:val="content"/>
        </w:behaviors>
        <w:guid w:val="{F8F3DA85-0BA3-46FA-B2D1-4032F1601BE9}"/>
      </w:docPartPr>
      <w:docPartBody>
        <w:p w:rsidR="00275BC5" w:rsidRDefault="00EB5D00" w:rsidP="00EB5D00">
          <w:pPr>
            <w:pStyle w:val="9786A061352148929F58ECC6B94C6913"/>
          </w:pPr>
          <w:r w:rsidRPr="00276AD8">
            <w:rPr>
              <w:rStyle w:val="PlaceholderText"/>
            </w:rPr>
            <w:t>Click or tap here to enter text.</w:t>
          </w:r>
        </w:p>
      </w:docPartBody>
    </w:docPart>
    <w:docPart>
      <w:docPartPr>
        <w:name w:val="97C2B631E444404CADCEAE550ED86854"/>
        <w:category>
          <w:name w:val="General"/>
          <w:gallery w:val="placeholder"/>
        </w:category>
        <w:types>
          <w:type w:val="bbPlcHdr"/>
        </w:types>
        <w:behaviors>
          <w:behavior w:val="content"/>
        </w:behaviors>
        <w:guid w:val="{79ACBECA-2139-4DBD-83D4-1487F113810E}"/>
      </w:docPartPr>
      <w:docPartBody>
        <w:p w:rsidR="00275BC5" w:rsidRDefault="00EB5D00" w:rsidP="00EB5D00">
          <w:pPr>
            <w:pStyle w:val="97C2B631E444404CADCEAE550ED86854"/>
          </w:pPr>
          <w:r w:rsidRPr="00276AD8">
            <w:rPr>
              <w:rStyle w:val="PlaceholderText"/>
            </w:rPr>
            <w:t>Click or tap here to enter text.</w:t>
          </w:r>
        </w:p>
      </w:docPartBody>
    </w:docPart>
    <w:docPart>
      <w:docPartPr>
        <w:name w:val="620ABA58A92A4AB6BAB76E559E3972CB"/>
        <w:category>
          <w:name w:val="General"/>
          <w:gallery w:val="placeholder"/>
        </w:category>
        <w:types>
          <w:type w:val="bbPlcHdr"/>
        </w:types>
        <w:behaviors>
          <w:behavior w:val="content"/>
        </w:behaviors>
        <w:guid w:val="{E969559D-79A8-4E5F-9DDF-C9904BDB6329}"/>
      </w:docPartPr>
      <w:docPartBody>
        <w:p w:rsidR="00275BC5" w:rsidRDefault="00EB5D00" w:rsidP="00EB5D00">
          <w:pPr>
            <w:pStyle w:val="620ABA58A92A4AB6BAB76E559E3972CB"/>
          </w:pPr>
          <w:r w:rsidRPr="00276AD8">
            <w:rPr>
              <w:rStyle w:val="PlaceholderText"/>
            </w:rPr>
            <w:t>Click or tap here to enter text.</w:t>
          </w:r>
        </w:p>
      </w:docPartBody>
    </w:docPart>
    <w:docPart>
      <w:docPartPr>
        <w:name w:val="6CF5C6FC2E864F4CB75C498CA7DC85A8"/>
        <w:category>
          <w:name w:val="General"/>
          <w:gallery w:val="placeholder"/>
        </w:category>
        <w:types>
          <w:type w:val="bbPlcHdr"/>
        </w:types>
        <w:behaviors>
          <w:behavior w:val="content"/>
        </w:behaviors>
        <w:guid w:val="{CB917919-1D9A-4048-83BC-A5A8654C7A6D}"/>
      </w:docPartPr>
      <w:docPartBody>
        <w:p w:rsidR="00275BC5" w:rsidRDefault="00275BC5">
          <w:pPr>
            <w:pStyle w:val="6CF5C6FC2E864F4CB75C498CA7DC85A8"/>
          </w:pPr>
          <w:r w:rsidRPr="00276AD8">
            <w:rPr>
              <w:rStyle w:val="PlaceholderText"/>
            </w:rPr>
            <w:t>Click or tap here to enter text.</w:t>
          </w:r>
        </w:p>
      </w:docPartBody>
    </w:docPart>
    <w:docPart>
      <w:docPartPr>
        <w:name w:val="421F702B205C4105847DF6428A7CB907"/>
        <w:category>
          <w:name w:val="General"/>
          <w:gallery w:val="placeholder"/>
        </w:category>
        <w:types>
          <w:type w:val="bbPlcHdr"/>
        </w:types>
        <w:behaviors>
          <w:behavior w:val="content"/>
        </w:behaviors>
        <w:guid w:val="{D8F77DAC-5AD9-461F-9941-1FE160756548}"/>
      </w:docPartPr>
      <w:docPartBody>
        <w:p w:rsidR="00EB5D00" w:rsidRDefault="00EB5D00" w:rsidP="00EB5D00">
          <w:pPr>
            <w:pStyle w:val="421F702B205C4105847DF6428A7CB907"/>
          </w:pPr>
          <w:r w:rsidRPr="00276AD8">
            <w:rPr>
              <w:rStyle w:val="PlaceholderText"/>
            </w:rPr>
            <w:t>Click or tap here to enter text.</w:t>
          </w:r>
        </w:p>
      </w:docPartBody>
    </w:docPart>
    <w:docPart>
      <w:docPartPr>
        <w:name w:val="774891759F2D4757A1C688F81B9D1D11"/>
        <w:category>
          <w:name w:val="General"/>
          <w:gallery w:val="placeholder"/>
        </w:category>
        <w:types>
          <w:type w:val="bbPlcHdr"/>
        </w:types>
        <w:behaviors>
          <w:behavior w:val="content"/>
        </w:behaviors>
        <w:guid w:val="{1311198E-8C67-4F8B-99FC-1125A68E67C4}"/>
      </w:docPartPr>
      <w:docPartBody>
        <w:p w:rsidR="00EB5D00" w:rsidRDefault="00EB5D00" w:rsidP="00EB5D00">
          <w:pPr>
            <w:pStyle w:val="774891759F2D4757A1C688F81B9D1D11"/>
          </w:pPr>
          <w:r w:rsidRPr="00BF11D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BC5"/>
    <w:rsid w:val="00275BC5"/>
    <w:rsid w:val="005A2D91"/>
    <w:rsid w:val="006E676D"/>
    <w:rsid w:val="00722F1D"/>
    <w:rsid w:val="00855FB8"/>
    <w:rsid w:val="009734CB"/>
    <w:rsid w:val="00A85EB1"/>
    <w:rsid w:val="00E45140"/>
    <w:rsid w:val="00EB5D00"/>
    <w:rsid w:val="00F34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D00"/>
    <w:pPr>
      <w:keepNext/>
      <w:keepLines/>
      <w:spacing w:before="360" w:after="80" w:line="259" w:lineRule="auto"/>
      <w:outlineLvl w:val="0"/>
    </w:pPr>
    <w:rPr>
      <w:rFonts w:ascii="Arial" w:eastAsiaTheme="majorEastAsia" w:hAnsi="Arial" w:cstheme="majorBidi"/>
      <w:color w:val="0F476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D00"/>
    <w:rPr>
      <w:rFonts w:ascii="Arial" w:eastAsiaTheme="majorEastAsia" w:hAnsi="Arial" w:cstheme="majorBidi"/>
      <w:color w:val="0F4761" w:themeColor="accent1" w:themeShade="BF"/>
      <w:sz w:val="40"/>
      <w:szCs w:val="40"/>
    </w:rPr>
  </w:style>
  <w:style w:type="paragraph" w:styleId="Subtitle">
    <w:name w:val="Subtitle"/>
    <w:basedOn w:val="Normal"/>
    <w:next w:val="Normal"/>
    <w:link w:val="SubtitleChar"/>
    <w:uiPriority w:val="11"/>
    <w:qFormat/>
    <w:rsid w:val="00EB5D00"/>
    <w:pPr>
      <w:numPr>
        <w:ilvl w:val="1"/>
      </w:numPr>
      <w:spacing w:line="259" w:lineRule="auto"/>
    </w:pPr>
    <w:rPr>
      <w:rFonts w:ascii="Arial" w:eastAsiaTheme="majorEastAsia" w:hAnsi="Arial"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D00"/>
    <w:rPr>
      <w:rFonts w:ascii="Arial" w:eastAsiaTheme="majorEastAsia" w:hAnsi="Arial" w:cstheme="majorBidi"/>
      <w:color w:val="595959" w:themeColor="text1" w:themeTint="A6"/>
      <w:spacing w:val="15"/>
      <w:sz w:val="28"/>
      <w:szCs w:val="28"/>
    </w:rPr>
  </w:style>
  <w:style w:type="character" w:styleId="PlaceholderText">
    <w:name w:val="Placeholder Text"/>
    <w:basedOn w:val="DefaultParagraphFont"/>
    <w:uiPriority w:val="99"/>
    <w:semiHidden/>
    <w:rsid w:val="00EB5D00"/>
    <w:rPr>
      <w:color w:val="666666"/>
    </w:rPr>
  </w:style>
  <w:style w:type="paragraph" w:customStyle="1" w:styleId="6CF5C6FC2E864F4CB75C498CA7DC85A8">
    <w:name w:val="6CF5C6FC2E864F4CB75C498CA7DC85A8"/>
  </w:style>
  <w:style w:type="paragraph" w:customStyle="1" w:styleId="421F702B205C4105847DF6428A7CB907">
    <w:name w:val="421F702B205C4105847DF6428A7CB907"/>
    <w:rsid w:val="00EB5D00"/>
  </w:style>
  <w:style w:type="paragraph" w:customStyle="1" w:styleId="774891759F2D4757A1C688F81B9D1D11">
    <w:name w:val="774891759F2D4757A1C688F81B9D1D11"/>
    <w:rsid w:val="00EB5D00"/>
  </w:style>
  <w:style w:type="paragraph" w:customStyle="1" w:styleId="871F6CDAB919455FB9DD3EBE8772DD7A">
    <w:name w:val="871F6CDAB919455FB9DD3EBE8772DD7A"/>
    <w:rsid w:val="00EB5D00"/>
    <w:pPr>
      <w:spacing w:after="80" w:line="240" w:lineRule="auto"/>
      <w:contextualSpacing/>
    </w:pPr>
    <w:rPr>
      <w:rFonts w:asciiTheme="majorHAnsi" w:eastAsiaTheme="majorEastAsia" w:hAnsiTheme="majorHAnsi" w:cstheme="majorBidi"/>
      <w:spacing w:val="-10"/>
      <w:kern w:val="28"/>
      <w:sz w:val="56"/>
      <w:szCs w:val="56"/>
    </w:rPr>
  </w:style>
  <w:style w:type="paragraph" w:customStyle="1" w:styleId="68374272AD234992B0E10279E6E9663C">
    <w:name w:val="68374272AD234992B0E10279E6E9663C"/>
    <w:rsid w:val="00EB5D00"/>
    <w:pPr>
      <w:spacing w:after="80" w:line="240" w:lineRule="auto"/>
      <w:contextualSpacing/>
    </w:pPr>
    <w:rPr>
      <w:rFonts w:asciiTheme="majorHAnsi" w:eastAsiaTheme="majorEastAsia" w:hAnsiTheme="majorHAnsi" w:cstheme="majorBidi"/>
      <w:spacing w:val="-10"/>
      <w:kern w:val="28"/>
      <w:sz w:val="56"/>
      <w:szCs w:val="56"/>
    </w:rPr>
  </w:style>
  <w:style w:type="paragraph" w:customStyle="1" w:styleId="9926713E75F94AC7BF2633F04C072DA9">
    <w:name w:val="9926713E75F94AC7BF2633F04C072DA9"/>
    <w:rsid w:val="00EB5D00"/>
    <w:pPr>
      <w:spacing w:after="80" w:line="240" w:lineRule="auto"/>
      <w:contextualSpacing/>
    </w:pPr>
    <w:rPr>
      <w:rFonts w:asciiTheme="majorHAnsi" w:eastAsiaTheme="majorEastAsia" w:hAnsiTheme="majorHAnsi" w:cstheme="majorBidi"/>
      <w:spacing w:val="-10"/>
      <w:kern w:val="28"/>
      <w:sz w:val="56"/>
      <w:szCs w:val="56"/>
    </w:rPr>
  </w:style>
  <w:style w:type="paragraph" w:customStyle="1" w:styleId="212204F385DC4666A17328DD62E426BB">
    <w:name w:val="212204F385DC4666A17328DD62E426BB"/>
    <w:rsid w:val="00EB5D00"/>
    <w:pPr>
      <w:numPr>
        <w:ilvl w:val="1"/>
      </w:numPr>
      <w:spacing w:line="259" w:lineRule="auto"/>
    </w:pPr>
    <w:rPr>
      <w:rFonts w:ascii="Arial" w:eastAsiaTheme="majorEastAsia" w:hAnsi="Arial" w:cstheme="majorBidi"/>
      <w:color w:val="595959" w:themeColor="text1" w:themeTint="A6"/>
      <w:spacing w:val="15"/>
      <w:sz w:val="28"/>
      <w:szCs w:val="28"/>
    </w:rPr>
  </w:style>
  <w:style w:type="paragraph" w:customStyle="1" w:styleId="8E768F2F371842719C80F91B9DE0524E">
    <w:name w:val="8E768F2F371842719C80F91B9DE0524E"/>
    <w:rsid w:val="00EB5D00"/>
    <w:pPr>
      <w:spacing w:line="259" w:lineRule="auto"/>
    </w:pPr>
    <w:rPr>
      <w:rFonts w:ascii="Arial" w:eastAsiaTheme="minorHAnsi" w:hAnsi="Arial"/>
      <w:sz w:val="22"/>
      <w:szCs w:val="22"/>
    </w:rPr>
  </w:style>
  <w:style w:type="paragraph" w:customStyle="1" w:styleId="9786A061352148929F58ECC6B94C6913">
    <w:name w:val="9786A061352148929F58ECC6B94C6913"/>
    <w:rsid w:val="00EB5D00"/>
    <w:pPr>
      <w:spacing w:line="259" w:lineRule="auto"/>
    </w:pPr>
    <w:rPr>
      <w:rFonts w:ascii="Arial" w:eastAsiaTheme="minorHAnsi" w:hAnsi="Arial"/>
      <w:sz w:val="22"/>
      <w:szCs w:val="22"/>
    </w:rPr>
  </w:style>
  <w:style w:type="paragraph" w:customStyle="1" w:styleId="97C2B631E444404CADCEAE550ED86854">
    <w:name w:val="97C2B631E444404CADCEAE550ED86854"/>
    <w:rsid w:val="00EB5D00"/>
    <w:pPr>
      <w:spacing w:line="259" w:lineRule="auto"/>
    </w:pPr>
    <w:rPr>
      <w:rFonts w:ascii="Arial" w:eastAsiaTheme="minorHAnsi" w:hAnsi="Arial"/>
      <w:sz w:val="22"/>
      <w:szCs w:val="22"/>
    </w:rPr>
  </w:style>
  <w:style w:type="paragraph" w:customStyle="1" w:styleId="620ABA58A92A4AB6BAB76E559E3972CB">
    <w:name w:val="620ABA58A92A4AB6BAB76E559E3972CB"/>
    <w:rsid w:val="00EB5D00"/>
    <w:pPr>
      <w:spacing w:line="259" w:lineRule="auto"/>
    </w:pPr>
    <w:rPr>
      <w:rFonts w:ascii="Arial" w:eastAsiaTheme="minorHAnsi" w:hAnsi="Arial"/>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E22CD-4925-4FDE-80A6-DD10DA8DA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661-046.dotx</Template>
  <TotalTime>0</TotalTime>
  <Pages>3</Pages>
  <Words>298</Words>
  <Characters>1674</Characters>
  <Application>Microsoft Office Word</Application>
  <DocSecurity>0</DocSecurity>
  <Lines>72</Lines>
  <Paragraphs>42</Paragraphs>
  <ScaleCrop>false</ScaleCrop>
  <HeadingPairs>
    <vt:vector size="2" baseType="variant">
      <vt:variant>
        <vt:lpstr>Title</vt:lpstr>
      </vt:variant>
      <vt:variant>
        <vt:i4>1</vt:i4>
      </vt:variant>
    </vt:vector>
  </HeadingPairs>
  <TitlesOfParts>
    <vt:vector size="1" baseType="lpstr">
      <vt:lpstr>Driver Training School Policy</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 Training School Policy</dc:title>
  <dc:subject/>
  <dc:creator>Legassie, Anna (DOL)</dc:creator>
  <cp:keywords>Template</cp:keywords>
  <dc:description/>
  <cp:lastModifiedBy>Legassie, Anna (DOL)</cp:lastModifiedBy>
  <cp:revision>2</cp:revision>
  <cp:lastPrinted>2024-11-22T16:15:00Z</cp:lastPrinted>
  <dcterms:created xsi:type="dcterms:W3CDTF">2024-12-19T21:57:00Z</dcterms:created>
  <dcterms:modified xsi:type="dcterms:W3CDTF">2024-12-19T21:57:00Z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25793c1e-f432-4a29-b075-c51e02458154</vt:lpwstr>
  </property>
</Properties>
</file>