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7B9A" w14:textId="77777777" w:rsidR="000A0514" w:rsidRPr="004428C1" w:rsidRDefault="000A0514" w:rsidP="000A0514">
      <w:pPr>
        <w:spacing w:line="240" w:lineRule="auto"/>
        <w:jc w:val="center"/>
        <w:rPr>
          <w:b/>
          <w:sz w:val="24"/>
          <w:szCs w:val="24"/>
        </w:rPr>
      </w:pPr>
      <w:r w:rsidRPr="004428C1">
        <w:rPr>
          <w:b/>
          <w:sz w:val="24"/>
          <w:szCs w:val="24"/>
        </w:rPr>
        <w:t xml:space="preserve">Your </w:t>
      </w:r>
      <w:proofErr w:type="gramStart"/>
      <w:r w:rsidRPr="004428C1">
        <w:rPr>
          <w:b/>
          <w:sz w:val="24"/>
          <w:szCs w:val="24"/>
        </w:rPr>
        <w:t>school</w:t>
      </w:r>
      <w:proofErr w:type="gramEnd"/>
      <w:r w:rsidRPr="004428C1">
        <w:rPr>
          <w:b/>
          <w:sz w:val="24"/>
          <w:szCs w:val="24"/>
        </w:rPr>
        <w:t xml:space="preserve"> name, location and number here – ROUTE # &amp; DATE REVISED</w:t>
      </w:r>
    </w:p>
    <w:p w14:paraId="28C39C09" w14:textId="77777777" w:rsidR="000A0514" w:rsidRDefault="000A0514" w:rsidP="000A0514">
      <w:pPr>
        <w:spacing w:line="240" w:lineRule="auto"/>
      </w:pPr>
      <w:r w:rsidRPr="004428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35BF8C38" wp14:editId="1073165E">
                <wp:simplePos x="0" y="0"/>
                <wp:positionH relativeFrom="page">
                  <wp:posOffset>270933</wp:posOffset>
                </wp:positionH>
                <wp:positionV relativeFrom="paragraph">
                  <wp:posOffset>110278</wp:posOffset>
                </wp:positionV>
                <wp:extent cx="7299325" cy="3149600"/>
                <wp:effectExtent l="0" t="0" r="15875" b="12700"/>
                <wp:wrapNone/>
                <wp:docPr id="1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325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6C38" w14:textId="77777777" w:rsidR="000A0514" w:rsidRDefault="000A0514" w:rsidP="000A0514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E03EBB">
                              <w:rPr>
                                <w:sz w:val="20"/>
                                <w:szCs w:val="20"/>
                              </w:rPr>
                              <w:t xml:space="preserve">You may put your </w:t>
                            </w:r>
                            <w:proofErr w:type="gramStart"/>
                            <w:r w:rsidRPr="00E03EBB">
                              <w:rPr>
                                <w:sz w:val="20"/>
                                <w:szCs w:val="20"/>
                              </w:rPr>
                              <w:t>step by step</w:t>
                            </w:r>
                            <w:proofErr w:type="gramEnd"/>
                            <w:r w:rsidRPr="00E03EBB">
                              <w:rPr>
                                <w:sz w:val="20"/>
                                <w:szCs w:val="20"/>
                              </w:rPr>
                              <w:t xml:space="preserve"> directions here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(delete instructions) or delete this box and enter on a separate page</w:t>
                            </w:r>
                            <w:r w:rsidRPr="00E03EBB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It is helpful if you indicate major maneuvers by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underlining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maneuver and identifying by letter.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Example:</w:t>
                            </w:r>
                          </w:p>
                          <w:p w14:paraId="412652C5" w14:textId="77777777" w:rsidR="000A0514" w:rsidRDefault="000A0514" w:rsidP="000A05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4232C5" w14:textId="77777777" w:rsidR="000A0514" w:rsidRDefault="000A0514" w:rsidP="000A05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 Right on Main St for Drivers Training School (Traffic Light, Uncontrolled Intersection).</w:t>
                            </w:r>
                          </w:p>
                          <w:p w14:paraId="64A29C49" w14:textId="77777777" w:rsidR="000A0514" w:rsidRDefault="000A0514" w:rsidP="000A05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 Left on Mile Street (Stop Sign), perform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Starting Maneuver (B).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528BF0" w14:textId="77777777" w:rsidR="000A0514" w:rsidRPr="00810DC8" w:rsidRDefault="000A0514" w:rsidP="000A05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Right on 1</w:t>
                            </w:r>
                            <w:r w:rsidRPr="00810DC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Street (Warning Sign, flashing lights), perform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Parallel Park Maneuver (A).</w:t>
                            </w:r>
                          </w:p>
                          <w:p w14:paraId="72CF53D8" w14:textId="77777777" w:rsidR="000A0514" w:rsidRPr="00225AD6" w:rsidRDefault="000A0514" w:rsidP="000A05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6D0879F" w14:textId="77777777" w:rsidR="000A0514" w:rsidRPr="005968B4" w:rsidRDefault="000A0514" w:rsidP="000A051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P</w:t>
                            </w:r>
                            <w:r w:rsidRPr="00E03EBB">
                              <w:rPr>
                                <w:sz w:val="20"/>
                                <w:szCs w:val="20"/>
                              </w:rPr>
                              <w:t xml:space="preserve">aste your route map from google maps </w:t>
                            </w:r>
                            <w:r w:rsidRPr="00810DC8">
                              <w:rPr>
                                <w:b/>
                                <w:sz w:val="20"/>
                                <w:szCs w:val="20"/>
                              </w:rPr>
                              <w:t>below</w:t>
                            </w:r>
                            <w:r w:rsidRPr="00E03EBB">
                              <w:rPr>
                                <w:sz w:val="20"/>
                                <w:szCs w:val="20"/>
                              </w:rPr>
                              <w:t xml:space="preserve"> this text box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68B4">
                              <w:rPr>
                                <w:sz w:val="18"/>
                                <w:szCs w:val="18"/>
                              </w:rPr>
                              <w:t>(See pdf doc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ument</w:t>
                            </w:r>
                            <w:r w:rsidRPr="005968B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Pr="005968B4">
                              <w:rPr>
                                <w:sz w:val="18"/>
                                <w:szCs w:val="18"/>
                              </w:rPr>
                              <w:t xml:space="preserve">Supplemental Skills Exam Route Creation Info </w:t>
                            </w:r>
                            <w:proofErr w:type="spellStart"/>
                            <w:r w:rsidRPr="005968B4">
                              <w:rPr>
                                <w:sz w:val="18"/>
                                <w:szCs w:val="18"/>
                              </w:rPr>
                              <w:t>dtd</w:t>
                            </w:r>
                            <w:proofErr w:type="spellEnd"/>
                            <w:r w:rsidRPr="005968B4">
                              <w:rPr>
                                <w:sz w:val="18"/>
                                <w:szCs w:val="18"/>
                              </w:rPr>
                              <w:t xml:space="preserve"> 18DEC17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  <w:r w:rsidRPr="005968B4">
                              <w:rPr>
                                <w:sz w:val="18"/>
                                <w:szCs w:val="18"/>
                              </w:rPr>
                              <w:t xml:space="preserve">).  </w:t>
                            </w:r>
                          </w:p>
                          <w:p w14:paraId="58EFA5DE" w14:textId="77777777" w:rsidR="000A0514" w:rsidRDefault="000A0514" w:rsidP="000A05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BB1DF2" w14:textId="77777777" w:rsidR="000A0514" w:rsidRDefault="000A0514" w:rsidP="000A05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M</w:t>
                            </w:r>
                            <w:r w:rsidRPr="00E03EBB">
                              <w:rPr>
                                <w:sz w:val="20"/>
                                <w:szCs w:val="20"/>
                              </w:rPr>
                              <w:t xml:space="preserve">ove the symbols from page 2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 appropriate area of the map to clearly indicate direction of travel, appropriate maneuvers and street names not listed on your map.</w:t>
                            </w:r>
                          </w:p>
                          <w:p w14:paraId="3178C720" w14:textId="77777777" w:rsidR="000A0514" w:rsidRDefault="000A0514" w:rsidP="000A05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7BD3FF" w14:textId="77777777" w:rsidR="000A0514" w:rsidRDefault="000A0514" w:rsidP="000A05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Once you move one symbol you can simply “copy” (Control C) and “paste” (Control V) - adjust the arrows (or continue to drag others).</w:t>
                            </w:r>
                          </w:p>
                          <w:p w14:paraId="0680880D" w14:textId="77777777" w:rsidR="000A0514" w:rsidRDefault="000A0514" w:rsidP="000A05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F006DC" w14:textId="77777777" w:rsidR="000A0514" w:rsidRDefault="000A0514" w:rsidP="000A05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Avoid adding too many symbols if your route contains more than 2 un-marked intersections, two warning signs, two traffic signals and one flashing lights (however, include them on your written directions).</w:t>
                            </w:r>
                          </w:p>
                          <w:p w14:paraId="1243E45F" w14:textId="77777777" w:rsidR="000A0514" w:rsidRDefault="000A0514" w:rsidP="000A05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9CDECB" w14:textId="77777777" w:rsidR="000A0514" w:rsidRPr="002A7E72" w:rsidRDefault="000A0514" w:rsidP="000A05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Any questions, send an email to </w:t>
                            </w:r>
                            <w:hyperlink r:id="rId5" w:history="1">
                              <w:r w:rsidR="00145802" w:rsidRPr="00FF730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DOLDTSExaminers@dol.wa.gov</w:t>
                              </w:r>
                            </w:hyperlink>
                            <w:r w:rsidR="0014580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with the </w:t>
                            </w:r>
                            <w:r w:rsidRPr="002A7E72">
                              <w:rPr>
                                <w:b/>
                                <w:sz w:val="20"/>
                                <w:szCs w:val="20"/>
                              </w:rPr>
                              <w:t>Subject: DTS Route Map Assistance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 an auditor will contact you to assist.</w:t>
                            </w:r>
                          </w:p>
                          <w:p w14:paraId="0A1BEC52" w14:textId="77777777" w:rsidR="000A0514" w:rsidRPr="001E58AC" w:rsidRDefault="000A0514" w:rsidP="000A051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F8C3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.35pt;margin-top:8.7pt;width:574.75pt;height:248pt;z-index: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">
                <v:textbox>
                  <w:txbxContent>
                    <w:p w14:paraId="0B4A6C38" w14:textId="77777777" w:rsidR="000A0514" w:rsidRDefault="000A0514" w:rsidP="000A0514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E03EBB">
                        <w:rPr>
                          <w:sz w:val="20"/>
                          <w:szCs w:val="20"/>
                        </w:rPr>
                        <w:t xml:space="preserve">You may put your </w:t>
                      </w:r>
                      <w:proofErr w:type="gramStart"/>
                      <w:r w:rsidRPr="00E03EBB">
                        <w:rPr>
                          <w:sz w:val="20"/>
                          <w:szCs w:val="20"/>
                        </w:rPr>
                        <w:t>step by step</w:t>
                      </w:r>
                      <w:proofErr w:type="gramEnd"/>
                      <w:r w:rsidRPr="00E03EBB">
                        <w:rPr>
                          <w:sz w:val="20"/>
                          <w:szCs w:val="20"/>
                        </w:rPr>
                        <w:t xml:space="preserve"> directions here</w:t>
                      </w:r>
                      <w:r>
                        <w:rPr>
                          <w:sz w:val="20"/>
                          <w:szCs w:val="20"/>
                        </w:rPr>
                        <w:t xml:space="preserve"> (delete instructions) or delete this box and enter on a separate page</w:t>
                      </w:r>
                      <w:r w:rsidRPr="00E03EBB">
                        <w:rPr>
                          <w:sz w:val="20"/>
                          <w:szCs w:val="20"/>
                        </w:rPr>
                        <w:t xml:space="preserve">.  </w:t>
                      </w:r>
                      <w:r>
                        <w:rPr>
                          <w:sz w:val="20"/>
                          <w:szCs w:val="20"/>
                        </w:rPr>
                        <w:t xml:space="preserve">It is helpful if you indicate major maneuvers by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underlining</w:t>
                      </w:r>
                      <w:r>
                        <w:rPr>
                          <w:sz w:val="20"/>
                          <w:szCs w:val="20"/>
                        </w:rPr>
                        <w:t xml:space="preserve"> the maneuver and identifying by letter. 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Example:</w:t>
                      </w:r>
                    </w:p>
                    <w:p w14:paraId="412652C5" w14:textId="77777777" w:rsidR="000A0514" w:rsidRDefault="000A0514" w:rsidP="000A05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64232C5" w14:textId="77777777" w:rsidR="000A0514" w:rsidRDefault="000A0514" w:rsidP="000A05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 Right on Main St for Drivers Training School (Traffic Light, Uncontrolled Intersection).</w:t>
                      </w:r>
                    </w:p>
                    <w:p w14:paraId="64A29C49" w14:textId="77777777" w:rsidR="000A0514" w:rsidRDefault="000A0514" w:rsidP="000A05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 Left on Mile Street (Stop Sign), perform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Starting Maneuver (B).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528BF0" w14:textId="77777777" w:rsidR="000A0514" w:rsidRPr="00810DC8" w:rsidRDefault="000A0514" w:rsidP="000A0514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Right on 1</w:t>
                      </w:r>
                      <w:r w:rsidRPr="00810DC8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Street (Warning Sign, flashing lights), perform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Parallel Park Maneuver (A).</w:t>
                      </w:r>
                    </w:p>
                    <w:p w14:paraId="72CF53D8" w14:textId="77777777" w:rsidR="000A0514" w:rsidRPr="00225AD6" w:rsidRDefault="000A0514" w:rsidP="000A0514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16D0879F" w14:textId="77777777" w:rsidR="000A0514" w:rsidRPr="005968B4" w:rsidRDefault="000A0514" w:rsidP="000A051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P</w:t>
                      </w:r>
                      <w:r w:rsidRPr="00E03EBB">
                        <w:rPr>
                          <w:sz w:val="20"/>
                          <w:szCs w:val="20"/>
                        </w:rPr>
                        <w:t xml:space="preserve">aste your route map from google maps </w:t>
                      </w:r>
                      <w:r w:rsidRPr="00810DC8">
                        <w:rPr>
                          <w:b/>
                          <w:sz w:val="20"/>
                          <w:szCs w:val="20"/>
                        </w:rPr>
                        <w:t>below</w:t>
                      </w:r>
                      <w:r w:rsidRPr="00E03EBB">
                        <w:rPr>
                          <w:sz w:val="20"/>
                          <w:szCs w:val="20"/>
                        </w:rPr>
                        <w:t xml:space="preserve"> this text box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968B4">
                        <w:rPr>
                          <w:sz w:val="18"/>
                          <w:szCs w:val="18"/>
                        </w:rPr>
                        <w:t>(See pdf doc</w:t>
                      </w:r>
                      <w:r>
                        <w:rPr>
                          <w:sz w:val="18"/>
                          <w:szCs w:val="18"/>
                        </w:rPr>
                        <w:t>ument</w:t>
                      </w:r>
                      <w:r w:rsidRPr="005968B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“</w:t>
                      </w:r>
                      <w:r w:rsidRPr="005968B4">
                        <w:rPr>
                          <w:sz w:val="18"/>
                          <w:szCs w:val="18"/>
                        </w:rPr>
                        <w:t xml:space="preserve">Supplemental Skills Exam Route Creation Info </w:t>
                      </w:r>
                      <w:proofErr w:type="spellStart"/>
                      <w:r w:rsidRPr="005968B4">
                        <w:rPr>
                          <w:sz w:val="18"/>
                          <w:szCs w:val="18"/>
                        </w:rPr>
                        <w:t>dtd</w:t>
                      </w:r>
                      <w:proofErr w:type="spellEnd"/>
                      <w:r w:rsidRPr="005968B4">
                        <w:rPr>
                          <w:sz w:val="18"/>
                          <w:szCs w:val="18"/>
                        </w:rPr>
                        <w:t xml:space="preserve"> 18DEC17</w:t>
                      </w:r>
                      <w:r>
                        <w:rPr>
                          <w:sz w:val="18"/>
                          <w:szCs w:val="18"/>
                        </w:rPr>
                        <w:t>”</w:t>
                      </w:r>
                      <w:r w:rsidRPr="005968B4">
                        <w:rPr>
                          <w:sz w:val="18"/>
                          <w:szCs w:val="18"/>
                        </w:rPr>
                        <w:t xml:space="preserve">).  </w:t>
                      </w:r>
                    </w:p>
                    <w:p w14:paraId="58EFA5DE" w14:textId="77777777" w:rsidR="000A0514" w:rsidRDefault="000A0514" w:rsidP="000A05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CBB1DF2" w14:textId="77777777" w:rsidR="000A0514" w:rsidRDefault="000A0514" w:rsidP="000A05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M</w:t>
                      </w:r>
                      <w:r w:rsidRPr="00E03EBB">
                        <w:rPr>
                          <w:sz w:val="20"/>
                          <w:szCs w:val="20"/>
                        </w:rPr>
                        <w:t xml:space="preserve">ove the symbols from page 2 to </w:t>
                      </w:r>
                      <w:r>
                        <w:rPr>
                          <w:sz w:val="20"/>
                          <w:szCs w:val="20"/>
                        </w:rPr>
                        <w:t>the appropriate area of the map to clearly indicate direction of travel, appropriate maneuvers and street names not listed on your map.</w:t>
                      </w:r>
                    </w:p>
                    <w:p w14:paraId="3178C720" w14:textId="77777777" w:rsidR="000A0514" w:rsidRDefault="000A0514" w:rsidP="000A05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17BD3FF" w14:textId="77777777" w:rsidR="000A0514" w:rsidRDefault="000A0514" w:rsidP="000A05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Once you move one symbol you can simply “copy” (Control C) and “paste” (Control V) - adjust the arrows (or continue to drag others).</w:t>
                      </w:r>
                    </w:p>
                    <w:p w14:paraId="0680880D" w14:textId="77777777" w:rsidR="000A0514" w:rsidRDefault="000A0514" w:rsidP="000A05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BF006DC" w14:textId="77777777" w:rsidR="000A0514" w:rsidRDefault="000A0514" w:rsidP="000A05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Avoid adding too many symbols if your route contains more than 2 un-marked intersections, two warning signs, two traffic signals and one flashing lights (however, include them on your written directions).</w:t>
                      </w:r>
                    </w:p>
                    <w:p w14:paraId="1243E45F" w14:textId="77777777" w:rsidR="000A0514" w:rsidRDefault="000A0514" w:rsidP="000A05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19CDECB" w14:textId="77777777" w:rsidR="000A0514" w:rsidRPr="002A7E72" w:rsidRDefault="000A0514" w:rsidP="000A05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Any questions, send an email to </w:t>
                      </w:r>
                      <w:hyperlink r:id="rId6" w:history="1">
                        <w:r w:rsidR="00145802" w:rsidRPr="00FF7307">
                          <w:rPr>
                            <w:rStyle w:val="Hyperlink"/>
                            <w:sz w:val="20"/>
                            <w:szCs w:val="20"/>
                          </w:rPr>
                          <w:t>DOLDTSExaminers@dol.wa.gov</w:t>
                        </w:r>
                      </w:hyperlink>
                      <w:r w:rsidR="0014580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with the </w:t>
                      </w:r>
                      <w:r w:rsidRPr="002A7E72">
                        <w:rPr>
                          <w:b/>
                          <w:sz w:val="20"/>
                          <w:szCs w:val="20"/>
                        </w:rPr>
                        <w:t>Subject: DTS Route Map Assistance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and an auditor will contact you to assist.</w:t>
                      </w:r>
                    </w:p>
                    <w:p w14:paraId="0A1BEC52" w14:textId="77777777" w:rsidR="000A0514" w:rsidRPr="001E58AC" w:rsidRDefault="000A0514" w:rsidP="000A051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45DDFB" w14:textId="77777777" w:rsidR="000A0514" w:rsidRDefault="000A0514" w:rsidP="000A0514">
      <w:pPr>
        <w:spacing w:line="240" w:lineRule="auto"/>
      </w:pPr>
    </w:p>
    <w:p w14:paraId="5A61E8C8" w14:textId="77777777" w:rsidR="000A0514" w:rsidRDefault="000A0514" w:rsidP="000A0514">
      <w:pPr>
        <w:spacing w:line="240" w:lineRule="auto"/>
      </w:pPr>
    </w:p>
    <w:p w14:paraId="792C3192" w14:textId="77777777" w:rsidR="000A0514" w:rsidRDefault="000A0514" w:rsidP="000A0514">
      <w:pPr>
        <w:spacing w:line="240" w:lineRule="auto"/>
      </w:pPr>
    </w:p>
    <w:p w14:paraId="2F76A3FA" w14:textId="77777777" w:rsidR="000A0514" w:rsidRDefault="000A0514" w:rsidP="000A0514">
      <w:pPr>
        <w:spacing w:line="240" w:lineRule="auto"/>
      </w:pPr>
    </w:p>
    <w:p w14:paraId="757D840F" w14:textId="77777777" w:rsidR="000A0514" w:rsidRDefault="000A0514" w:rsidP="000A0514">
      <w:pPr>
        <w:spacing w:line="240" w:lineRule="auto"/>
      </w:pPr>
    </w:p>
    <w:p w14:paraId="6B403646" w14:textId="77777777" w:rsidR="000A0514" w:rsidRDefault="000A0514" w:rsidP="000A0514">
      <w:pPr>
        <w:spacing w:line="240" w:lineRule="auto"/>
      </w:pPr>
    </w:p>
    <w:p w14:paraId="196EFAF7" w14:textId="77777777" w:rsidR="000A0514" w:rsidRDefault="000A0514" w:rsidP="000A0514">
      <w:pPr>
        <w:spacing w:line="240" w:lineRule="auto"/>
      </w:pPr>
    </w:p>
    <w:p w14:paraId="519E9FFC" w14:textId="77777777" w:rsidR="000A0514" w:rsidRDefault="000A0514" w:rsidP="000A0514">
      <w:pPr>
        <w:spacing w:line="240" w:lineRule="auto"/>
      </w:pPr>
    </w:p>
    <w:p w14:paraId="4D6C609C" w14:textId="77777777" w:rsidR="000A0514" w:rsidRDefault="000A0514" w:rsidP="000A0514">
      <w:pPr>
        <w:spacing w:line="240" w:lineRule="auto"/>
      </w:pPr>
    </w:p>
    <w:p w14:paraId="51C3273F" w14:textId="77777777" w:rsidR="002A6CEA" w:rsidRDefault="002A6CEA" w:rsidP="002A6CEA">
      <w:pPr>
        <w:spacing w:line="240" w:lineRule="auto"/>
      </w:pPr>
    </w:p>
    <w:p w14:paraId="46C58F47" w14:textId="77777777" w:rsidR="00E03EBB" w:rsidRDefault="00E03EBB" w:rsidP="002A6CEA">
      <w:pPr>
        <w:spacing w:line="240" w:lineRule="auto"/>
      </w:pPr>
    </w:p>
    <w:p w14:paraId="24166625" w14:textId="77777777" w:rsidR="00E03EBB" w:rsidRDefault="00E03EBB" w:rsidP="002A6CEA">
      <w:pPr>
        <w:spacing w:line="240" w:lineRule="auto"/>
      </w:pPr>
    </w:p>
    <w:p w14:paraId="0A595AA2" w14:textId="77777777" w:rsidR="00E03EBB" w:rsidRDefault="00E03EBB" w:rsidP="002A6CEA">
      <w:pPr>
        <w:spacing w:line="240" w:lineRule="auto"/>
      </w:pPr>
    </w:p>
    <w:p w14:paraId="20F6AD61" w14:textId="77777777" w:rsidR="00E03EBB" w:rsidRDefault="00E03EBB" w:rsidP="002A6CEA">
      <w:pPr>
        <w:spacing w:line="240" w:lineRule="auto"/>
      </w:pPr>
    </w:p>
    <w:p w14:paraId="32662261" w14:textId="77777777" w:rsidR="00E03EBB" w:rsidRDefault="00E03EBB" w:rsidP="002A6CEA">
      <w:pPr>
        <w:spacing w:line="240" w:lineRule="auto"/>
      </w:pPr>
    </w:p>
    <w:p w14:paraId="1341A94D" w14:textId="77777777" w:rsidR="00E03EBB" w:rsidRDefault="00E03EBB" w:rsidP="002A6CEA">
      <w:pPr>
        <w:spacing w:line="240" w:lineRule="auto"/>
      </w:pPr>
    </w:p>
    <w:p w14:paraId="59089C14" w14:textId="77777777" w:rsidR="00E03EBB" w:rsidRDefault="00E03EBB" w:rsidP="002A6CEA">
      <w:pPr>
        <w:spacing w:line="240" w:lineRule="auto"/>
      </w:pPr>
    </w:p>
    <w:p w14:paraId="3A589271" w14:textId="77777777" w:rsidR="00E03EBB" w:rsidRDefault="00E03EBB" w:rsidP="002A6CEA">
      <w:pPr>
        <w:spacing w:line="240" w:lineRule="auto"/>
      </w:pPr>
    </w:p>
    <w:p w14:paraId="72F6D775" w14:textId="77777777" w:rsidR="00E03EBB" w:rsidRDefault="00E03EBB" w:rsidP="002A6CEA">
      <w:pPr>
        <w:spacing w:line="240" w:lineRule="auto"/>
      </w:pPr>
    </w:p>
    <w:p w14:paraId="02B49E9D" w14:textId="77777777" w:rsidR="00396BD9" w:rsidRDefault="00396BD9" w:rsidP="002A6CEA">
      <w:pPr>
        <w:spacing w:line="240" w:lineRule="auto"/>
      </w:pPr>
    </w:p>
    <w:p w14:paraId="6635B14B" w14:textId="77777777" w:rsidR="00396BD9" w:rsidRDefault="00396BD9" w:rsidP="002A6CEA">
      <w:pPr>
        <w:spacing w:line="240" w:lineRule="auto"/>
      </w:pPr>
    </w:p>
    <w:p w14:paraId="34DF764C" w14:textId="77777777" w:rsidR="00396BD9" w:rsidRDefault="00396BD9" w:rsidP="002A6CEA">
      <w:pPr>
        <w:spacing w:line="240" w:lineRule="auto"/>
      </w:pPr>
    </w:p>
    <w:p w14:paraId="7BCA093D" w14:textId="77777777" w:rsidR="00396BD9" w:rsidRDefault="00396BD9" w:rsidP="002A6CEA">
      <w:pPr>
        <w:spacing w:line="240" w:lineRule="auto"/>
      </w:pPr>
    </w:p>
    <w:p w14:paraId="10D15BE1" w14:textId="77777777" w:rsidR="00396BD9" w:rsidRDefault="00396BD9" w:rsidP="002A6CEA">
      <w:pPr>
        <w:spacing w:line="240" w:lineRule="auto"/>
      </w:pPr>
    </w:p>
    <w:p w14:paraId="4ABE7DCF" w14:textId="77777777" w:rsidR="00396BD9" w:rsidRDefault="00396BD9" w:rsidP="002A6CEA">
      <w:pPr>
        <w:spacing w:line="240" w:lineRule="auto"/>
      </w:pPr>
    </w:p>
    <w:p w14:paraId="08ED5B73" w14:textId="77777777" w:rsidR="00396BD9" w:rsidRDefault="00396BD9" w:rsidP="002A6CEA">
      <w:pPr>
        <w:spacing w:line="240" w:lineRule="auto"/>
      </w:pPr>
    </w:p>
    <w:p w14:paraId="14D9F7D0" w14:textId="77777777" w:rsidR="00396BD9" w:rsidRDefault="00396BD9" w:rsidP="002A6CEA">
      <w:pPr>
        <w:spacing w:line="240" w:lineRule="auto"/>
      </w:pPr>
    </w:p>
    <w:p w14:paraId="0904A069" w14:textId="77777777" w:rsidR="00396BD9" w:rsidRDefault="00396BD9" w:rsidP="002A6CEA">
      <w:pPr>
        <w:spacing w:line="240" w:lineRule="auto"/>
      </w:pPr>
    </w:p>
    <w:tbl>
      <w:tblPr>
        <w:tblStyle w:val="TableGrid"/>
        <w:tblpPr w:leftFromText="180" w:rightFromText="180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2246"/>
        <w:gridCol w:w="2070"/>
        <w:gridCol w:w="2158"/>
        <w:gridCol w:w="2158"/>
        <w:gridCol w:w="2158"/>
      </w:tblGrid>
      <w:tr w:rsidR="000A0514" w14:paraId="2784005A" w14:textId="77777777" w:rsidTr="000A0514">
        <w:tc>
          <w:tcPr>
            <w:tcW w:w="2246" w:type="dxa"/>
          </w:tcPr>
          <w:p w14:paraId="118A9851" w14:textId="77777777" w:rsidR="000A0514" w:rsidRPr="004428C1" w:rsidRDefault="000A0514" w:rsidP="000A0514">
            <w:pPr>
              <w:rPr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2A2DCC59" wp14:editId="4C7CEEEE">
                      <wp:simplePos x="0" y="0"/>
                      <wp:positionH relativeFrom="column">
                        <wp:posOffset>-49659</wp:posOffset>
                      </wp:positionH>
                      <wp:positionV relativeFrom="paragraph">
                        <wp:posOffset>30533</wp:posOffset>
                      </wp:positionV>
                      <wp:extent cx="193758" cy="101978"/>
                      <wp:effectExtent l="19050" t="19050" r="15875" b="31750"/>
                      <wp:wrapNone/>
                      <wp:docPr id="63" name="AutoShap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58" cy="101978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05D27" id="AutoShape 7" o:spid="_x0000_s1026" alt="&quot;&quot;" style="position:absolute;margin-left:-3.9pt;margin-top:2.4pt;width:15.25pt;height:8.0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" path="m10800,l6480,4320r2160,l8640,8640r-4320,l4320,6480,,10800r4320,4320l4320,12960r4320,l8640,17280r-2160,l10800,21600r4320,-4320l12960,17280r,-4320l17280,12960r,2160l21600,10800,17280,6480r,2160l12960,8640r,-4320l15120,4320,10800,xe" fillcolor="#0070c0">
                      <v:stroke joinstyle="miter"/>
                      <v:path o:connecttype="custom" o:connectlocs="193758,50989;96879,101978;0,50989;96879,0" o:connectangles="0,90,180,270" textboxrect="2160,8640,19440,12960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UN</w:t>
            </w:r>
            <w:r w:rsidRPr="0044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CONTROLLED</w:t>
            </w:r>
          </w:p>
        </w:tc>
        <w:tc>
          <w:tcPr>
            <w:tcW w:w="2070" w:type="dxa"/>
          </w:tcPr>
          <w:p w14:paraId="0D02096F" w14:textId="77777777" w:rsidR="000A0514" w:rsidRPr="004428C1" w:rsidRDefault="000A0514" w:rsidP="000A0514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73DB789C" wp14:editId="6394F0F5">
                      <wp:simplePos x="0" y="0"/>
                      <wp:positionH relativeFrom="column">
                        <wp:posOffset>53677</wp:posOffset>
                      </wp:positionH>
                      <wp:positionV relativeFrom="paragraph">
                        <wp:posOffset>40940</wp:posOffset>
                      </wp:positionV>
                      <wp:extent cx="90170" cy="85725"/>
                      <wp:effectExtent l="17780" t="13335" r="15875" b="5715"/>
                      <wp:wrapNone/>
                      <wp:docPr id="60" name="Auto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85725"/>
                              </a:xfrm>
                              <a:prstGeom prst="hexagon">
                                <a:avLst>
                                  <a:gd name="adj" fmla="val 26296"/>
                                  <a:gd name="vf" fmla="val 11547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543DA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4" o:spid="_x0000_s1026" type="#_x0000_t9" alt="&quot;&quot;" style="position:absolute;margin-left:4.25pt;margin-top:3.2pt;width:7.1pt;height:6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" fillcolor="red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</w:rPr>
              <w:t xml:space="preserve">     </w:t>
            </w:r>
            <w:r w:rsidRPr="004428C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STOP SIGN</w:t>
            </w:r>
          </w:p>
        </w:tc>
        <w:tc>
          <w:tcPr>
            <w:tcW w:w="2158" w:type="dxa"/>
          </w:tcPr>
          <w:p w14:paraId="2230AF08" w14:textId="77777777" w:rsidR="000A0514" w:rsidRDefault="000A0514" w:rsidP="000A0514">
            <w:r w:rsidRPr="004428C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09AA8A5" wp14:editId="0849CCA7">
                      <wp:simplePos x="0" y="0"/>
                      <wp:positionH relativeFrom="column">
                        <wp:posOffset>-21366</wp:posOffset>
                      </wp:positionH>
                      <wp:positionV relativeFrom="paragraph">
                        <wp:posOffset>24765</wp:posOffset>
                      </wp:positionV>
                      <wp:extent cx="109855" cy="114300"/>
                      <wp:effectExtent l="19050" t="19050" r="42545" b="19050"/>
                      <wp:wrapNone/>
                      <wp:docPr id="61" name="AutoShap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4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0AD2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" o:spid="_x0000_s1026" type="#_x0000_t5" alt="&quot;&quot;" style="position:absolute;margin-left:-1.7pt;margin-top:1.95pt;width:8.65pt;height:9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" fillcolor="#ffc000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WARNING</w:t>
            </w:r>
            <w:r w:rsidRPr="004428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SIGN</w:t>
            </w:r>
          </w:p>
        </w:tc>
        <w:tc>
          <w:tcPr>
            <w:tcW w:w="2158" w:type="dxa"/>
          </w:tcPr>
          <w:p w14:paraId="40B7993A" w14:textId="77777777" w:rsidR="000A0514" w:rsidRDefault="000A0514" w:rsidP="000A0514"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TRAFFIC SIGNAL</w:t>
            </w:r>
            <w:r w:rsidRPr="004428C1"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2158" w:type="dxa"/>
          </w:tcPr>
          <w:p w14:paraId="5E7E1F4F" w14:textId="77777777" w:rsidR="000A0514" w:rsidRDefault="000A0514" w:rsidP="000A0514">
            <w:r w:rsidRPr="004428C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AFF3A7D" wp14:editId="123CEAD4">
                      <wp:simplePos x="0" y="0"/>
                      <wp:positionH relativeFrom="column">
                        <wp:posOffset>-27154</wp:posOffset>
                      </wp:positionH>
                      <wp:positionV relativeFrom="paragraph">
                        <wp:posOffset>26522</wp:posOffset>
                      </wp:positionV>
                      <wp:extent cx="101978" cy="116319"/>
                      <wp:effectExtent l="19050" t="38100" r="31750" b="55245"/>
                      <wp:wrapNone/>
                      <wp:docPr id="59" name="AutoShap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78" cy="116319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937B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5" o:spid="_x0000_s1026" type="#_x0000_t183" alt="&quot;&quot;" style="position:absolute;margin-left:-2.15pt;margin-top:2.1pt;width:8.05pt;height:9.1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" fillcolor="#c0000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4428C1">
              <w:rPr>
                <w:rFonts w:ascii="Arial" w:hAnsi="Arial" w:cs="Arial"/>
                <w:noProof/>
                <w:sz w:val="20"/>
                <w:szCs w:val="20"/>
              </w:rPr>
              <w:t>FLASHING LIGHT</w:t>
            </w:r>
          </w:p>
        </w:tc>
      </w:tr>
    </w:tbl>
    <w:p w14:paraId="0E0E50B1" w14:textId="77777777" w:rsidR="004428C1" w:rsidRDefault="004428C1" w:rsidP="002A6CEA">
      <w:pPr>
        <w:spacing w:line="240" w:lineRule="auto"/>
      </w:pPr>
    </w:p>
    <w:p w14:paraId="563A6187" w14:textId="77777777" w:rsidR="0030325D" w:rsidRDefault="0030325D" w:rsidP="00810DC8">
      <w:pPr>
        <w:spacing w:line="240" w:lineRule="auto"/>
        <w:jc w:val="center"/>
        <w:rPr>
          <w:b/>
          <w:u w:val="single"/>
        </w:rPr>
      </w:pPr>
    </w:p>
    <w:p w14:paraId="18BC5FF9" w14:textId="77777777" w:rsidR="00D61D4D" w:rsidRPr="00810DC8" w:rsidRDefault="0094152F" w:rsidP="00810DC8">
      <w:pPr>
        <w:spacing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u w:val="single"/>
        </w:rPr>
      </w:pPr>
      <w:r w:rsidRPr="00810DC8">
        <w:rPr>
          <w:b/>
          <w:u w:val="single"/>
        </w:rPr>
        <w:t xml:space="preserve">FOR ROUTE BUILDING ONLY (DO NOT INCLUDE </w:t>
      </w:r>
      <w:r w:rsidR="00810DC8">
        <w:rPr>
          <w:b/>
          <w:u w:val="single"/>
        </w:rPr>
        <w:t>THIS PAGE</w:t>
      </w:r>
      <w:r w:rsidRPr="00810DC8">
        <w:rPr>
          <w:b/>
          <w:u w:val="single"/>
        </w:rPr>
        <w:t>WITH SUBMISSION TO DOL)</w:t>
      </w:r>
    </w:p>
    <w:p w14:paraId="0DBA8477" w14:textId="77777777"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477874C4" w14:textId="77777777"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73244B22" w14:textId="77777777" w:rsidR="00D61D4D" w:rsidRPr="0094152F" w:rsidRDefault="0094152F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  <w:t xml:space="preserve">    Maneuver, Control Devices, Intersection Symbols </w:t>
      </w:r>
    </w:p>
    <w:p w14:paraId="52633F93" w14:textId="77777777"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9033"/>
      </w:tblGrid>
      <w:tr w:rsidR="001361D8" w14:paraId="1E68A43A" w14:textId="77777777" w:rsidTr="00733BDB">
        <w:trPr>
          <w:trHeight w:val="1068"/>
        </w:trPr>
        <w:tc>
          <w:tcPr>
            <w:tcW w:w="9033" w:type="dxa"/>
          </w:tcPr>
          <w:p w14:paraId="448ADDB8" w14:textId="77777777" w:rsidR="001361D8" w:rsidRDefault="000467AC" w:rsidP="001361D8">
            <w:r>
              <w:rPr>
                <w:noProof/>
              </w:rPr>
              <w:drawing>
                <wp:anchor distT="0" distB="0" distL="114300" distR="114300" simplePos="0" relativeHeight="252134400" behindDoc="0" locked="0" layoutInCell="1" allowOverlap="1" wp14:anchorId="6161B4AE" wp14:editId="7C5D62A8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9525</wp:posOffset>
                  </wp:positionV>
                  <wp:extent cx="206375" cy="205740"/>
                  <wp:effectExtent l="0" t="0" r="3175" b="3810"/>
                  <wp:wrapNone/>
                  <wp:docPr id="1189679745" name="Picture 1189679745" descr="P166C5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4D92">
              <w:rPr>
                <w:noProof/>
              </w:rPr>
              <w:drawing>
                <wp:anchor distT="0" distB="0" distL="114300" distR="114300" simplePos="0" relativeHeight="252135424" behindDoc="0" locked="0" layoutInCell="1" allowOverlap="1" wp14:anchorId="259EB301" wp14:editId="4609776B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44450</wp:posOffset>
                  </wp:positionV>
                  <wp:extent cx="200660" cy="170180"/>
                  <wp:effectExtent l="0" t="0" r="8890" b="1270"/>
                  <wp:wrapNone/>
                  <wp:docPr id="16818429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84296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066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4D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C197861" wp14:editId="74372ABF">
                      <wp:simplePos x="0" y="0"/>
                      <wp:positionH relativeFrom="column">
                        <wp:posOffset>4994148</wp:posOffset>
                      </wp:positionH>
                      <wp:positionV relativeFrom="paragraph">
                        <wp:posOffset>43942</wp:posOffset>
                      </wp:positionV>
                      <wp:extent cx="152400" cy="138430"/>
                      <wp:effectExtent l="38735" t="29845" r="37465" b="31750"/>
                      <wp:wrapNone/>
                      <wp:docPr id="45" name="AutoShape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843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0EAFB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AutoShape 11" o:spid="_x0000_s1026" type="#_x0000_t187" alt="&quot;&quot;" style="position:absolute;margin-left:393.25pt;margin-top:3.45pt;width:12pt;height:10.9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" fillcolor="yellow"/>
                  </w:pict>
                </mc:Fallback>
              </mc:AlternateContent>
            </w:r>
            <w:r w:rsidR="00BF4D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4474541" wp14:editId="036FCA4A">
                      <wp:simplePos x="0" y="0"/>
                      <wp:positionH relativeFrom="column">
                        <wp:posOffset>4816729</wp:posOffset>
                      </wp:positionH>
                      <wp:positionV relativeFrom="paragraph">
                        <wp:posOffset>38608</wp:posOffset>
                      </wp:positionV>
                      <wp:extent cx="152400" cy="138430"/>
                      <wp:effectExtent l="35560" t="29845" r="31115" b="31750"/>
                      <wp:wrapNone/>
                      <wp:docPr id="46" name="AutoShap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843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B8DA1" id="AutoShape 12" o:spid="_x0000_s1026" type="#_x0000_t187" alt="&quot;&quot;" style="position:absolute;margin-left:379.25pt;margin-top:3.05pt;width:12pt;height:10.9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" fillcolor="yellow"/>
                  </w:pict>
                </mc:Fallback>
              </mc:AlternateContent>
            </w:r>
            <w:r w:rsidR="00733B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4E4D64F" wp14:editId="72B037BF">
                      <wp:simplePos x="0" y="0"/>
                      <wp:positionH relativeFrom="column">
                        <wp:posOffset>4657986</wp:posOffset>
                      </wp:positionH>
                      <wp:positionV relativeFrom="paragraph">
                        <wp:posOffset>49007</wp:posOffset>
                      </wp:positionV>
                      <wp:extent cx="123825" cy="133350"/>
                      <wp:effectExtent l="19050" t="19050" r="47625" b="19050"/>
                      <wp:wrapNone/>
                      <wp:docPr id="7" name="AutoShap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1955E" id="AutoShape 8" o:spid="_x0000_s1026" type="#_x0000_t5" alt="&quot;&quot;" style="position:absolute;margin-left:366.75pt;margin-top:3.85pt;width:9.75pt;height:10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" fillcolor="#ffc000"/>
                  </w:pict>
                </mc:Fallback>
              </mc:AlternateContent>
            </w:r>
            <w:r w:rsidR="00733B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FF200AB" wp14:editId="6D57836F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47700</wp:posOffset>
                      </wp:positionV>
                      <wp:extent cx="123825" cy="133350"/>
                      <wp:effectExtent l="18415" t="20320" r="19685" b="8255"/>
                      <wp:wrapNone/>
                      <wp:docPr id="52" name="AutoShap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8129E" id="AutoShape 9" o:spid="_x0000_s1026" type="#_x0000_t5" alt="&quot;&quot;" style="position:absolute;margin-left:352.7pt;margin-top:3.75pt;width:9.75pt;height:10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" fillcolor="#ffc000"/>
                  </w:pict>
                </mc:Fallback>
              </mc:AlternateContent>
            </w:r>
            <w:r w:rsidR="00733B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D3AA300" wp14:editId="515A2CA3">
                      <wp:simplePos x="0" y="0"/>
                      <wp:positionH relativeFrom="column">
                        <wp:posOffset>4304665</wp:posOffset>
                      </wp:positionH>
                      <wp:positionV relativeFrom="paragraph">
                        <wp:posOffset>65256</wp:posOffset>
                      </wp:positionV>
                      <wp:extent cx="109220" cy="99695"/>
                      <wp:effectExtent l="14605" t="6350" r="19050" b="8255"/>
                      <wp:wrapNone/>
                      <wp:docPr id="53" name="AutoShap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9695"/>
                              </a:xfrm>
                              <a:prstGeom prst="hexagon">
                                <a:avLst>
                                  <a:gd name="adj" fmla="val 27389"/>
                                  <a:gd name="vf" fmla="val 11547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0D86F" id="AutoShape 10" o:spid="_x0000_s1026" type="#_x0000_t9" alt="&quot;&quot;" style="position:absolute;margin-left:338.95pt;margin-top:5.15pt;width:8.6pt;height:7.8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" fillcolor="red"/>
                  </w:pict>
                </mc:Fallback>
              </mc:AlternateContent>
            </w:r>
            <w:r w:rsidR="00733B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7F20ED9" wp14:editId="0B6F580A">
                      <wp:simplePos x="0" y="0"/>
                      <wp:positionH relativeFrom="column">
                        <wp:posOffset>4152490</wp:posOffset>
                      </wp:positionH>
                      <wp:positionV relativeFrom="paragraph">
                        <wp:posOffset>61781</wp:posOffset>
                      </wp:positionV>
                      <wp:extent cx="109220" cy="99695"/>
                      <wp:effectExtent l="10795" t="6350" r="13335" b="8255"/>
                      <wp:wrapNone/>
                      <wp:docPr id="47" name="AutoShape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9695"/>
                              </a:xfrm>
                              <a:prstGeom prst="hexagon">
                                <a:avLst>
                                  <a:gd name="adj" fmla="val 27389"/>
                                  <a:gd name="vf" fmla="val 11547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09E23" id="AutoShape 19" o:spid="_x0000_s1026" type="#_x0000_t9" alt="&quot;&quot;" style="position:absolute;margin-left:326.95pt;margin-top:4.85pt;width:8.6pt;height:7.8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" fillcolor="red"/>
                  </w:pict>
                </mc:Fallback>
              </mc:AlternateContent>
            </w:r>
            <w:r w:rsidR="00733BDB">
              <w:rPr>
                <w:noProof/>
              </w:rPr>
              <w:t xml:space="preserve">  </w:t>
            </w:r>
            <w:r w:rsidR="00733BDB">
              <w:rPr>
                <w:noProof/>
              </w:rPr>
              <w:drawing>
                <wp:anchor distT="0" distB="0" distL="114300" distR="114300" simplePos="0" relativeHeight="252136448" behindDoc="0" locked="0" layoutInCell="1" allowOverlap="1" wp14:anchorId="2372A74C" wp14:editId="0088D173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-635</wp:posOffset>
                  </wp:positionV>
                  <wp:extent cx="186690" cy="170815"/>
                  <wp:effectExtent l="0" t="0" r="3810" b="635"/>
                  <wp:wrapNone/>
                  <wp:docPr id="87735998" name="Picture 87735998" descr="P167C6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BD7DD28" wp14:editId="434BF9BC">
                      <wp:simplePos x="0" y="0"/>
                      <wp:positionH relativeFrom="column">
                        <wp:posOffset>3809047</wp:posOffset>
                      </wp:positionH>
                      <wp:positionV relativeFrom="paragraph">
                        <wp:posOffset>427355</wp:posOffset>
                      </wp:positionV>
                      <wp:extent cx="714375" cy="214630"/>
                      <wp:effectExtent l="0" t="0" r="28575" b="261620"/>
                      <wp:wrapNone/>
                      <wp:docPr id="4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14630"/>
                              </a:xfrm>
                              <a:prstGeom prst="wedgeRectCallout">
                                <a:avLst>
                                  <a:gd name="adj1" fmla="val -26197"/>
                                  <a:gd name="adj2" fmla="val 1587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7840C" w14:textId="77777777" w:rsidR="001361D8" w:rsidRDefault="001361D8" w:rsidP="001361D8">
                                  <w:r>
                                    <w:rPr>
                                      <w:sz w:val="16"/>
                                    </w:rPr>
                                    <w:t>Alt Backing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7DD2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0" o:spid="_x0000_s1027" type="#_x0000_t61" style="position:absolute;margin-left:299.9pt;margin-top:33.65pt;width:56.25pt;height:16.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" adj="5141,45097">
                      <v:textbox>
                        <w:txbxContent>
                          <w:p w14:paraId="48C7840C" w14:textId="77777777" w:rsidR="001361D8" w:rsidRDefault="001361D8" w:rsidP="001361D8">
                            <w:r>
                              <w:rPr>
                                <w:sz w:val="16"/>
                              </w:rPr>
                              <w:t>Alt Backing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4B87B19" wp14:editId="44574F7D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418465</wp:posOffset>
                      </wp:positionV>
                      <wp:extent cx="680085" cy="214630"/>
                      <wp:effectExtent l="0" t="0" r="24765" b="33782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214630"/>
                              </a:xfrm>
                              <a:prstGeom prst="wedgeRectCallout">
                                <a:avLst>
                                  <a:gd name="adj1" fmla="val -31091"/>
                                  <a:gd name="adj2" fmla="val 1904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C4610" w14:textId="77777777" w:rsidR="001361D8" w:rsidRDefault="001361D8" w:rsidP="001361D8">
                                  <w:r>
                                    <w:rPr>
                                      <w:sz w:val="16"/>
                                    </w:rPr>
                                    <w:t>(D) Backing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87B19" id="AutoShape 15" o:spid="_x0000_s1028" type="#_x0000_t61" style="position:absolute;margin-left:242.05pt;margin-top:32.95pt;width:53.55pt;height:16.9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" adj="4084,51926">
                      <v:textbox>
                        <w:txbxContent>
                          <w:p w14:paraId="0C1C4610" w14:textId="77777777" w:rsidR="001361D8" w:rsidRDefault="001361D8" w:rsidP="001361D8">
                            <w:r>
                              <w:rPr>
                                <w:sz w:val="16"/>
                              </w:rPr>
                              <w:t>(D) Backing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4914D58" wp14:editId="35510821">
                      <wp:simplePos x="0" y="0"/>
                      <wp:positionH relativeFrom="column">
                        <wp:posOffset>774383</wp:posOffset>
                      </wp:positionH>
                      <wp:positionV relativeFrom="paragraph">
                        <wp:posOffset>417830</wp:posOffset>
                      </wp:positionV>
                      <wp:extent cx="731520" cy="214630"/>
                      <wp:effectExtent l="0" t="0" r="11430" b="318770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214630"/>
                              </a:xfrm>
                              <a:prstGeom prst="wedgeRectCallout">
                                <a:avLst>
                                  <a:gd name="adj1" fmla="val -20579"/>
                                  <a:gd name="adj2" fmla="val 1828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8CC20" w14:textId="77777777" w:rsidR="001361D8" w:rsidRDefault="001361D8" w:rsidP="001361D8">
                                  <w:r>
                                    <w:rPr>
                                      <w:sz w:val="16"/>
                                    </w:rPr>
                                    <w:t>(A) Pa</w:t>
                                  </w:r>
                                  <w:r w:rsidRPr="009B7E91">
                                    <w:rPr>
                                      <w:sz w:val="16"/>
                                    </w:rPr>
                                    <w:t xml:space="preserve">rallel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14D58" id="AutoShape 16" o:spid="_x0000_s1029" type="#_x0000_t61" style="position:absolute;margin-left:61pt;margin-top:32.9pt;width:57.6pt;height:16.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" adj="6355,50299">
                      <v:textbox>
                        <w:txbxContent>
                          <w:p w14:paraId="4708CC20" w14:textId="77777777" w:rsidR="001361D8" w:rsidRDefault="001361D8" w:rsidP="001361D8">
                            <w:r>
                              <w:rPr>
                                <w:sz w:val="16"/>
                              </w:rPr>
                              <w:t>(A) Pa</w:t>
                            </w:r>
                            <w:r w:rsidRPr="009B7E91">
                              <w:rPr>
                                <w:sz w:val="16"/>
                              </w:rPr>
                              <w:t xml:space="preserve">rallel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00B1A7B1" wp14:editId="3A7AF2A4">
                      <wp:simplePos x="0" y="0"/>
                      <wp:positionH relativeFrom="column">
                        <wp:posOffset>1570672</wp:posOffset>
                      </wp:positionH>
                      <wp:positionV relativeFrom="paragraph">
                        <wp:posOffset>433705</wp:posOffset>
                      </wp:positionV>
                      <wp:extent cx="669290" cy="214630"/>
                      <wp:effectExtent l="0" t="0" r="16510" b="318770"/>
                      <wp:wrapNone/>
                      <wp:docPr id="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214630"/>
                              </a:xfrm>
                              <a:prstGeom prst="wedgeRectCallout">
                                <a:avLst>
                                  <a:gd name="adj1" fmla="val 18431"/>
                                  <a:gd name="adj2" fmla="val 1794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42986" w14:textId="77777777" w:rsidR="001361D8" w:rsidRDefault="001361D8" w:rsidP="001361D8">
                                  <w:r>
                                    <w:rPr>
                                      <w:sz w:val="16"/>
                                    </w:rPr>
                                    <w:t xml:space="preserve">(B) </w:t>
                                  </w:r>
                                  <w:r w:rsidRPr="00B14ED0">
                                    <w:rPr>
                                      <w:sz w:val="16"/>
                                    </w:rPr>
                                    <w:t>Starting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1A7B1" id="AutoShape 13" o:spid="_x0000_s1030" type="#_x0000_t61" style="position:absolute;margin-left:123.65pt;margin-top:34.15pt;width:52.7pt;height:16.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" adj="14781,49559">
                      <v:textbox>
                        <w:txbxContent>
                          <w:p w14:paraId="09D42986" w14:textId="77777777" w:rsidR="001361D8" w:rsidRDefault="001361D8" w:rsidP="001361D8">
                            <w:r>
                              <w:rPr>
                                <w:sz w:val="16"/>
                              </w:rPr>
                              <w:t xml:space="preserve">(B) </w:t>
                            </w:r>
                            <w:r w:rsidRPr="00B14ED0">
                              <w:rPr>
                                <w:sz w:val="16"/>
                              </w:rPr>
                              <w:t>Starting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9BB400B" wp14:editId="3F94A95B">
                      <wp:simplePos x="0" y="0"/>
                      <wp:positionH relativeFrom="column">
                        <wp:posOffset>2352358</wp:posOffset>
                      </wp:positionH>
                      <wp:positionV relativeFrom="paragraph">
                        <wp:posOffset>417830</wp:posOffset>
                      </wp:positionV>
                      <wp:extent cx="680085" cy="214630"/>
                      <wp:effectExtent l="0" t="0" r="24765" b="318770"/>
                      <wp:wrapNone/>
                      <wp:docPr id="4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214630"/>
                              </a:xfrm>
                              <a:prstGeom prst="wedgeRectCallout">
                                <a:avLst>
                                  <a:gd name="adj1" fmla="val -16747"/>
                                  <a:gd name="adj2" fmla="val 1835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1E44A" w14:textId="77777777" w:rsidR="001361D8" w:rsidRDefault="001361D8" w:rsidP="001361D8">
                                  <w:r>
                                    <w:rPr>
                                      <w:sz w:val="16"/>
                                    </w:rPr>
                                    <w:t xml:space="preserve">(C) Hill Park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B400B" id="AutoShape 17" o:spid="_x0000_s1031" type="#_x0000_t61" style="position:absolute;margin-left:185.25pt;margin-top:32.9pt;width:53.55pt;height:16.9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" adj="7183,50442">
                      <v:textbox>
                        <w:txbxContent>
                          <w:p w14:paraId="44F1E44A" w14:textId="77777777" w:rsidR="001361D8" w:rsidRDefault="001361D8" w:rsidP="001361D8">
                            <w:r>
                              <w:rPr>
                                <w:sz w:val="16"/>
                              </w:rPr>
                              <w:t xml:space="preserve">(C) Hill Park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4531ED36" wp14:editId="49911D8C">
                      <wp:simplePos x="0" y="0"/>
                      <wp:positionH relativeFrom="column">
                        <wp:posOffset>2752827</wp:posOffset>
                      </wp:positionH>
                      <wp:positionV relativeFrom="paragraph">
                        <wp:posOffset>-4343</wp:posOffset>
                      </wp:positionV>
                      <wp:extent cx="118974" cy="354330"/>
                      <wp:effectExtent l="19050" t="19050" r="33655" b="26670"/>
                      <wp:wrapNone/>
                      <wp:docPr id="4" name="AutoShape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74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BA30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51" o:spid="_x0000_s1026" type="#_x0000_t68" alt="&quot;&quot;" style="position:absolute;margin-left:216.75pt;margin-top:-.35pt;width:9.35pt;height:27.9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" adj="3804" fillcolor="white [3212]">
                      <v:textbox style="layout-flow:vertical-ideographic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11E82DF4" wp14:editId="5F275A40">
                      <wp:simplePos x="0" y="0"/>
                      <wp:positionH relativeFrom="column">
                        <wp:posOffset>3912921</wp:posOffset>
                      </wp:positionH>
                      <wp:positionV relativeFrom="paragraph">
                        <wp:posOffset>11151</wp:posOffset>
                      </wp:positionV>
                      <wp:extent cx="138989" cy="354330"/>
                      <wp:effectExtent l="19050" t="19050" r="33020" b="26670"/>
                      <wp:wrapNone/>
                      <wp:docPr id="9" name="AutoShape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89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B376D" id="AutoShape 57" o:spid="_x0000_s1026" type="#_x0000_t68" alt="&quot;&quot;" style="position:absolute;margin-left:308.1pt;margin-top:.9pt;width:10.95pt;height:27.9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" adj="4443" fillcolor="white [3212]">
                      <v:textbox style="layout-flow:vertical-ideographic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58904E30" wp14:editId="03BE33A7">
                      <wp:simplePos x="0" y="0"/>
                      <wp:positionH relativeFrom="column">
                        <wp:posOffset>3715410</wp:posOffset>
                      </wp:positionH>
                      <wp:positionV relativeFrom="paragraph">
                        <wp:posOffset>11151</wp:posOffset>
                      </wp:positionV>
                      <wp:extent cx="131674" cy="354330"/>
                      <wp:effectExtent l="19050" t="19050" r="40005" b="26670"/>
                      <wp:wrapNone/>
                      <wp:docPr id="10" name="AutoShape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74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DAC5" id="AutoShape 56" o:spid="_x0000_s1026" type="#_x0000_t68" alt="&quot;&quot;" style="position:absolute;margin-left:292.55pt;margin-top:.9pt;width:10.35pt;height:27.9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" adj="4210" fillcolor="white [3212]">
                      <v:textbox style="layout-flow:vertical-ideographic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2F84F08" wp14:editId="32D03E73">
                      <wp:simplePos x="0" y="0"/>
                      <wp:positionH relativeFrom="column">
                        <wp:posOffset>3514242</wp:posOffset>
                      </wp:positionH>
                      <wp:positionV relativeFrom="paragraph">
                        <wp:posOffset>11151</wp:posOffset>
                      </wp:positionV>
                      <wp:extent cx="138989" cy="354330"/>
                      <wp:effectExtent l="19050" t="19050" r="33020" b="26670"/>
                      <wp:wrapNone/>
                      <wp:docPr id="11" name="AutoShape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89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5FA56" id="AutoShape 55" o:spid="_x0000_s1026" type="#_x0000_t68" alt="&quot;&quot;" style="position:absolute;margin-left:276.7pt;margin-top:.9pt;width:10.95pt;height:27.9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" adj="4443" fillcolor="white [3212]">
                      <v:textbox style="layout-flow:vertical-ideographic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AC5718B" wp14:editId="79F87EC4">
                      <wp:simplePos x="0" y="0"/>
                      <wp:positionH relativeFrom="column">
                        <wp:posOffset>3313074</wp:posOffset>
                      </wp:positionH>
                      <wp:positionV relativeFrom="paragraph">
                        <wp:posOffset>11151</wp:posOffset>
                      </wp:positionV>
                      <wp:extent cx="138989" cy="354330"/>
                      <wp:effectExtent l="19050" t="19050" r="33020" b="26670"/>
                      <wp:wrapNone/>
                      <wp:docPr id="12" name="AutoShape 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89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DB703" id="AutoShape 54" o:spid="_x0000_s1026" type="#_x0000_t68" alt="&quot;&quot;" style="position:absolute;margin-left:260.85pt;margin-top:.9pt;width:10.95pt;height:27.9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" adj="4443" fillcolor="white [3212]">
                      <v:textbox style="layout-flow:vertical-ideographic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16583D7" wp14:editId="4D241FDC">
                      <wp:simplePos x="0" y="0"/>
                      <wp:positionH relativeFrom="column">
                        <wp:posOffset>3119222</wp:posOffset>
                      </wp:positionH>
                      <wp:positionV relativeFrom="paragraph">
                        <wp:posOffset>11151</wp:posOffset>
                      </wp:positionV>
                      <wp:extent cx="135331" cy="354330"/>
                      <wp:effectExtent l="19050" t="19050" r="36195" b="26670"/>
                      <wp:wrapNone/>
                      <wp:docPr id="13" name="AutoShape 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31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12BC8" id="AutoShape 53" o:spid="_x0000_s1026" type="#_x0000_t68" alt="&quot;&quot;" style="position:absolute;margin-left:245.6pt;margin-top:.9pt;width:10.65pt;height:27.9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" adj="4327" fillcolor="white [3212]">
                      <v:textbox style="layout-flow:vertical-ideographic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480C691" wp14:editId="7DE72218">
                      <wp:simplePos x="0" y="0"/>
                      <wp:positionH relativeFrom="column">
                        <wp:posOffset>2910738</wp:posOffset>
                      </wp:positionH>
                      <wp:positionV relativeFrom="paragraph">
                        <wp:posOffset>11151</wp:posOffset>
                      </wp:positionV>
                      <wp:extent cx="128016" cy="354330"/>
                      <wp:effectExtent l="19050" t="19050" r="43815" b="26670"/>
                      <wp:wrapNone/>
                      <wp:docPr id="14" name="AutoShape 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" cy="354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244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55A01" id="AutoShape 52" o:spid="_x0000_s1026" type="#_x0000_t68" alt="&quot;&quot;" style="position:absolute;margin-left:229.2pt;margin-top:.9pt;width:10.1pt;height:27.9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" adj="4093" fillcolor="white [3212]">
                      <v:textbox style="layout-flow:vertical-ideographic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D2E5C6C" wp14:editId="169C59F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414655</wp:posOffset>
                      </wp:positionV>
                      <wp:extent cx="752475" cy="214630"/>
                      <wp:effectExtent l="0" t="0" r="28575" b="242570"/>
                      <wp:wrapNone/>
                      <wp:docPr id="5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14630"/>
                              </a:xfrm>
                              <a:prstGeom prst="wedgeRectCallout">
                                <a:avLst>
                                  <a:gd name="adj1" fmla="val 21583"/>
                                  <a:gd name="adj2" fmla="val 1513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30C516" w14:textId="77777777" w:rsidR="001361D8" w:rsidRDefault="001361D8" w:rsidP="001361D8">
                                  <w:r>
                                    <w:rPr>
                                      <w:sz w:val="16"/>
                                    </w:rPr>
                                    <w:t>Lane change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E5C6C" id="AutoShape 14" o:spid="_x0000_s1032" type="#_x0000_t61" style="position:absolute;margin-left:-2.95pt;margin-top:32.65pt;width:59.25pt;height:16.9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" adj="15462,43501">
                      <v:textbox>
                        <w:txbxContent>
                          <w:p w14:paraId="5330C516" w14:textId="77777777" w:rsidR="001361D8" w:rsidRDefault="001361D8" w:rsidP="001361D8">
                            <w:r>
                              <w:rPr>
                                <w:sz w:val="16"/>
                              </w:rPr>
                              <w:t>Lane change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07339A65" wp14:editId="2713F77E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25755</wp:posOffset>
                      </wp:positionV>
                      <wp:extent cx="220345" cy="168275"/>
                      <wp:effectExtent l="13970" t="15875" r="13335" b="15875"/>
                      <wp:wrapNone/>
                      <wp:docPr id="42" name="AutoShap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6827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038E2" id="AutoShape 22" o:spid="_x0000_s1026" alt="&quot;&quot;" style="position:absolute;margin-left:107.6pt;margin-top:2.05pt;width:17.35pt;height:13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" path="m10800,l6480,4320r2160,l8640,8640r-4320,l4320,6480,,10800r4320,4320l4320,12960r4320,l8640,17280r-2160,l10800,21600r4320,-4320l12960,17280r,-4320l17280,12960r,2160l21600,10800,17280,6480r,2160l12960,8640r,-4320l15120,4320,10800,xe" fillcolor="#0070c0">
                      <v:stroke joinstyle="miter"/>
                      <v:path o:connecttype="custom" o:connectlocs="220345,84138;110173,168275;0,84138;110173,0" o:connectangles="0,90,180,270" textboxrect="2160,8640,19440,12960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3B71F392" wp14:editId="440A7184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-12700</wp:posOffset>
                      </wp:positionV>
                      <wp:extent cx="0" cy="142875"/>
                      <wp:effectExtent l="57785" t="20320" r="56515" b="8255"/>
                      <wp:wrapNone/>
                      <wp:docPr id="6" name="AutoShap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ACF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alt="&quot;&quot;" style="position:absolute;margin-left:158.1pt;margin-top:-1pt;width:0;height:11.25pt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77DAF77" wp14:editId="5FB1BF80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7150" t="20320" r="57150" b="8255"/>
                      <wp:wrapNone/>
                      <wp:docPr id="8" name="AutoShape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111EF" id="AutoShape 41" o:spid="_x0000_s1026" type="#_x0000_t32" alt="&quot;&quot;" style="position:absolute;margin-left:130.3pt;margin-top:12.05pt;width:0;height:11.25pt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D3C1ECC" wp14:editId="410C7694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2705" t="20320" r="61595" b="8255"/>
                      <wp:wrapNone/>
                      <wp:docPr id="16" name="AutoShape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7ECE0" id="AutoShape 50" o:spid="_x0000_s1026" type="#_x0000_t32" alt="&quot;&quot;" style="position:absolute;margin-left:207.2pt;margin-top:12.05pt;width:0;height:11.25pt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A4E62AB" wp14:editId="162DE6E2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2705" t="20320" r="61595" b="8255"/>
                      <wp:wrapNone/>
                      <wp:docPr id="17" name="AutoShape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B85E0" id="AutoShape 49" o:spid="_x0000_s1026" type="#_x0000_t32" alt="&quot;&quot;" style="position:absolute;margin-left:201.2pt;margin-top:12.05pt;width:0;height:11.25pt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63C85B1" wp14:editId="79FF1AC7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7785" t="20320" r="56515" b="8255"/>
                      <wp:wrapNone/>
                      <wp:docPr id="18" name="AutoShap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C5676" id="AutoShape 42" o:spid="_x0000_s1026" type="#_x0000_t32" alt="&quot;&quot;" style="position:absolute;margin-left:194.85pt;margin-top:12.05pt;width:0;height:11.25pt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FBA1F39" wp14:editId="4AB34AB7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3340" t="20320" r="60960" b="8255"/>
                      <wp:wrapNone/>
                      <wp:docPr id="19" name="AutoShape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DF614" id="AutoShape 43" o:spid="_x0000_s1026" type="#_x0000_t32" alt="&quot;&quot;" style="position:absolute;margin-left:188.5pt;margin-top:12.05pt;width:0;height:11.25pt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4314C866" wp14:editId="5B462339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7785" t="20320" r="56515" b="8255"/>
                      <wp:wrapNone/>
                      <wp:docPr id="20" name="AutoShap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7734E" id="AutoShape 44" o:spid="_x0000_s1026" type="#_x0000_t32" alt="&quot;&quot;" style="position:absolute;margin-left:182.1pt;margin-top:12.05pt;width:0;height:11.25pt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ED6890E" wp14:editId="2CC22C42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7785" t="20320" r="56515" b="8255"/>
                      <wp:wrapNone/>
                      <wp:docPr id="21" name="AutoShape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1C5DB" id="AutoShape 45" o:spid="_x0000_s1026" type="#_x0000_t32" alt="&quot;&quot;" style="position:absolute;margin-left:175.35pt;margin-top:12.05pt;width:0;height:11.25pt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D4275AB" wp14:editId="30289EB1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158115</wp:posOffset>
                      </wp:positionV>
                      <wp:extent cx="0" cy="142875"/>
                      <wp:effectExtent l="57785" t="15875" r="56515" b="12700"/>
                      <wp:wrapNone/>
                      <wp:docPr id="22" name="AutoShape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87CD2" id="AutoShape 46" o:spid="_x0000_s1026" type="#_x0000_t32" alt="&quot;&quot;" style="position:absolute;margin-left:169.35pt;margin-top:12.45pt;width:0;height:11.25pt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221827E5" wp14:editId="215CC76A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2705" t="20320" r="61595" b="8255"/>
                      <wp:wrapNone/>
                      <wp:docPr id="23" name="AutoShape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305C0" id="AutoShape 47" o:spid="_x0000_s1026" type="#_x0000_t32" alt="&quot;&quot;" style="position:absolute;margin-left:163.7pt;margin-top:12.05pt;width:0;height:11.25pt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C7FB7A9" wp14:editId="7F5B028C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158115</wp:posOffset>
                      </wp:positionV>
                      <wp:extent cx="0" cy="142875"/>
                      <wp:effectExtent l="57785" t="15875" r="56515" b="12700"/>
                      <wp:wrapNone/>
                      <wp:docPr id="24" name="AutoShape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281C1" id="AutoShape 48" o:spid="_x0000_s1026" type="#_x0000_t32" alt="&quot;&quot;" style="position:absolute;margin-left:158.1pt;margin-top:12.45pt;width:0;height:11.25pt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632118B4" wp14:editId="617DBB47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2705" t="20320" r="61595" b="8255"/>
                      <wp:wrapNone/>
                      <wp:docPr id="25" name="AutoShap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83210" id="AutoShape 40" o:spid="_x0000_s1026" type="#_x0000_t32" alt="&quot;&quot;" style="position:absolute;margin-left:151.7pt;margin-top:12.05pt;width:0;height:11.25pt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0FFE0AA" wp14:editId="2F868DE7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158115</wp:posOffset>
                      </wp:positionV>
                      <wp:extent cx="0" cy="142875"/>
                      <wp:effectExtent l="57785" t="15875" r="56515" b="12700"/>
                      <wp:wrapNone/>
                      <wp:docPr id="26" name="AutoShape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9871B" id="AutoShape 39" o:spid="_x0000_s1026" type="#_x0000_t32" alt="&quot;&quot;" style="position:absolute;margin-left:146.85pt;margin-top:12.45pt;width:0;height:11.25pt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533999A" wp14:editId="57FE9B1A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2705" t="20320" r="61595" b="8255"/>
                      <wp:wrapNone/>
                      <wp:docPr id="27" name="AutoShape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CA30F" id="AutoShape 38" o:spid="_x0000_s1026" type="#_x0000_t32" alt="&quot;&quot;" style="position:absolute;margin-left:140.45pt;margin-top:12.05pt;width:0;height:11.25pt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904E518" wp14:editId="5D911986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153035</wp:posOffset>
                      </wp:positionV>
                      <wp:extent cx="0" cy="142875"/>
                      <wp:effectExtent l="52705" t="20320" r="61595" b="8255"/>
                      <wp:wrapNone/>
                      <wp:docPr id="28" name="AutoShap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C7BB6" id="AutoShape 37" o:spid="_x0000_s1026" type="#_x0000_t32" alt="&quot;&quot;" style="position:absolute;margin-left:135.95pt;margin-top:12.05pt;width:0;height:11.25pt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8A0D3CA" wp14:editId="228D04CB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2705" t="20320" r="61595" b="8255"/>
                      <wp:wrapNone/>
                      <wp:docPr id="29" name="AutoShape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8F16C" id="AutoShape 36" o:spid="_x0000_s1026" type="#_x0000_t32" alt="&quot;&quot;" style="position:absolute;margin-left:207.2pt;margin-top:.8pt;width:0;height:11.25pt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400D56E" wp14:editId="16FDB4CB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2705" t="20320" r="61595" b="8255"/>
                      <wp:wrapNone/>
                      <wp:docPr id="30" name="AutoShape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244BD" id="AutoShape 35" o:spid="_x0000_s1026" type="#_x0000_t32" alt="&quot;&quot;" style="position:absolute;margin-left:201.2pt;margin-top:.8pt;width:0;height:11.25pt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D147FBD" wp14:editId="1E0D8971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7785" t="20320" r="56515" b="8255"/>
                      <wp:wrapNone/>
                      <wp:docPr id="31" name="AutoShape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88E22" id="AutoShape 34" o:spid="_x0000_s1026" type="#_x0000_t32" alt="&quot;&quot;" style="position:absolute;margin-left:194.85pt;margin-top:.8pt;width:0;height:11.25pt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D8332A7" wp14:editId="085E88A6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7785" t="20320" r="56515" b="8255"/>
                      <wp:wrapNone/>
                      <wp:docPr id="33" name="AutoShape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6775D" id="AutoShape 32" o:spid="_x0000_s1026" type="#_x0000_t32" alt="&quot;&quot;" style="position:absolute;margin-left:182.1pt;margin-top:.8pt;width:0;height:11.25pt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04509FD" wp14:editId="2DACFE8E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7785" t="20320" r="56515" b="8255"/>
                      <wp:wrapNone/>
                      <wp:docPr id="34" name="AutoShap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B3F06" id="AutoShape 31" o:spid="_x0000_s1026" type="#_x0000_t32" alt="&quot;&quot;" style="position:absolute;margin-left:175.35pt;margin-top:.8pt;width:0;height:11.25pt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7380406" wp14:editId="60AE548B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7785" t="20320" r="56515" b="8255"/>
                      <wp:wrapNone/>
                      <wp:docPr id="35" name="AutoShape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FD18D" id="AutoShape 30" o:spid="_x0000_s1026" type="#_x0000_t32" alt="&quot;&quot;" style="position:absolute;margin-left:169.35pt;margin-top:.8pt;width:0;height:11.25pt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7F7BDF8" wp14:editId="1AEE32DD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2705" t="20320" r="61595" b="8255"/>
                      <wp:wrapNone/>
                      <wp:docPr id="36" name="AutoShape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F04F3" id="AutoShape 29" o:spid="_x0000_s1026" type="#_x0000_t32" alt="&quot;&quot;" style="position:absolute;margin-left:163.7pt;margin-top:.8pt;width:0;height:11.25pt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19E183C" wp14:editId="3F21FE02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2705" t="20320" r="61595" b="8255"/>
                      <wp:wrapNone/>
                      <wp:docPr id="37" name="AutoShape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E412C" id="AutoShape 26" o:spid="_x0000_s1026" type="#_x0000_t32" alt="&quot;&quot;" style="position:absolute;margin-left:151.7pt;margin-top:.8pt;width:0;height:11.25pt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130FBEB" wp14:editId="161A75A3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7785" t="20320" r="56515" b="8255"/>
                      <wp:wrapNone/>
                      <wp:docPr id="38" name="AutoShape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54050" id="AutoShape 27" o:spid="_x0000_s1026" type="#_x0000_t32" alt="&quot;&quot;" style="position:absolute;margin-left:146.85pt;margin-top:.8pt;width:0;height:11.25pt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B428FE3" wp14:editId="101F98B4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2705" t="20320" r="61595" b="8255"/>
                      <wp:wrapNone/>
                      <wp:docPr id="39" name="AutoShap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C931A" id="AutoShape 25" o:spid="_x0000_s1026" type="#_x0000_t32" alt="&quot;&quot;" style="position:absolute;margin-left:140.45pt;margin-top:.8pt;width:0;height:11.25pt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8D7B251" wp14:editId="2731E47E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2705" t="20320" r="61595" b="8255"/>
                      <wp:wrapNone/>
                      <wp:docPr id="40" name="AutoShape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FE7A" id="AutoShape 24" o:spid="_x0000_s1026" type="#_x0000_t32" alt="&quot;&quot;" style="position:absolute;margin-left:135.95pt;margin-top:.8pt;width:0;height:11.25pt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28CBAC4" wp14:editId="40178AF8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10160</wp:posOffset>
                      </wp:positionV>
                      <wp:extent cx="0" cy="142875"/>
                      <wp:effectExtent l="57150" t="20320" r="57150" b="8255"/>
                      <wp:wrapNone/>
                      <wp:docPr id="41" name="AutoShape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3D837" id="AutoShape 23" o:spid="_x0000_s1026" type="#_x0000_t32" alt="&quot;&quot;" style="position:absolute;margin-left:130.3pt;margin-top:.8pt;width:0;height:11.25pt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3DA7A8C2" wp14:editId="623B13B9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15240</wp:posOffset>
                      </wp:positionV>
                      <wp:extent cx="220345" cy="168275"/>
                      <wp:effectExtent l="18415" t="15875" r="18415" b="15875"/>
                      <wp:wrapNone/>
                      <wp:docPr id="43" name="AutoShape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6827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AFB72" id="AutoShape 21" o:spid="_x0000_s1026" alt="&quot;&quot;" style="position:absolute;margin-left:87.5pt;margin-top:1.2pt;width:17.35pt;height:13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" path="m10800,l6480,4320r2160,l8640,8640r-4320,l4320,6480,,10800r4320,4320l4320,12960r4320,l8640,17280r-2160,l10800,21600r4320,-4320l12960,17280r,-4320l17280,12960r,2160l21600,10800,17280,6480r,2160l12960,8640r,-4320l15120,4320,10800,xe" fillcolor="#0070c0">
                      <v:stroke joinstyle="miter"/>
                      <v:path o:connecttype="custom" o:connectlocs="220345,84138;110173,168275;0,84138;110173,0" o:connectangles="0,90,180,270" textboxrect="2160,8640,19440,12960"/>
                    </v:shape>
                  </w:pict>
                </mc:Fallback>
              </mc:AlternateContent>
            </w:r>
            <w:r w:rsidR="001361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931E2AB" wp14:editId="0F7092ED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15240</wp:posOffset>
                      </wp:positionV>
                      <wp:extent cx="123825" cy="137795"/>
                      <wp:effectExtent l="26035" t="25400" r="21590" b="27305"/>
                      <wp:wrapNone/>
                      <wp:docPr id="44" name="AutoShape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779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D7393" id="AutoShape 18" o:spid="_x0000_s1026" type="#_x0000_t183" alt="&quot;&quot;" style="position:absolute;margin-left:73.85pt;margin-top:1.2pt;width:9.75pt;height:10.8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" fillcolor="#c00000"/>
                  </w:pict>
                </mc:Fallback>
              </mc:AlternateContent>
            </w:r>
          </w:p>
        </w:tc>
      </w:tr>
    </w:tbl>
    <w:p w14:paraId="2F710A61" w14:textId="77777777"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1EA805C1" w14:textId="77777777"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2EF180C6" w14:textId="77777777"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01E60699" w14:textId="77777777"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7097C6D0" w14:textId="77777777"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09B3125A" w14:textId="77777777"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35D3C9C2" w14:textId="77777777"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18EFE0C2" w14:textId="77777777"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458E3EAE" w14:textId="77777777"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7D0768A2" w14:textId="77777777"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2045FD60" w14:textId="77777777"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3815FC5B" w14:textId="77777777"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tbl>
      <w:tblPr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076"/>
        <w:gridCol w:w="2161"/>
        <w:gridCol w:w="2168"/>
      </w:tblGrid>
      <w:tr w:rsidR="009B13AB" w:rsidRPr="009B13AB" w14:paraId="0A70FF12" w14:textId="77777777" w:rsidTr="009B13AB">
        <w:trPr>
          <w:trHeight w:val="293"/>
        </w:trPr>
        <w:tc>
          <w:tcPr>
            <w:tcW w:w="2252" w:type="dxa"/>
          </w:tcPr>
          <w:p w14:paraId="3E7EF68A" w14:textId="77777777" w:rsidR="009B13AB" w:rsidRPr="009B13AB" w:rsidRDefault="009B13AB" w:rsidP="00282005">
            <w:pPr>
              <w:widowControl w:val="0"/>
              <w:autoSpaceDE w:val="0"/>
              <w:autoSpaceDN w:val="0"/>
              <w:spacing w:before="5" w:after="0" w:line="268" w:lineRule="exact"/>
              <w:ind w:right="207"/>
              <w:jc w:val="right"/>
              <w:rPr>
                <w:rFonts w:ascii="Arial" w:eastAsia="Arial" w:hAnsi="Arial" w:cs="Arial"/>
                <w:sz w:val="19"/>
                <w:lang w:bidi="en-US"/>
              </w:rPr>
            </w:pPr>
            <w:r w:rsidRPr="009B13AB">
              <w:rPr>
                <w:rFonts w:ascii="Arial" w:eastAsia="Arial" w:hAnsi="Arial" w:cs="Arial"/>
                <w:noProof/>
                <w:lang w:bidi="en-US"/>
              </w:rPr>
              <w:drawing>
                <wp:anchor distT="0" distB="0" distL="114300" distR="114300" simplePos="0" relativeHeight="252137472" behindDoc="0" locked="0" layoutInCell="1" allowOverlap="1" wp14:anchorId="07CA1A2E" wp14:editId="6F5B1A85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24765</wp:posOffset>
                  </wp:positionV>
                  <wp:extent cx="109601" cy="109279"/>
                  <wp:effectExtent l="0" t="0" r="5080" b="5080"/>
                  <wp:wrapNone/>
                  <wp:docPr id="1573776535" name="Picture 1573776535" descr="P166C5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" cy="109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13AB">
              <w:rPr>
                <w:rFonts w:ascii="Times New Roman" w:eastAsia="Arial" w:hAnsi="Arial" w:cs="Arial"/>
                <w:spacing w:val="6"/>
                <w:sz w:val="20"/>
                <w:lang w:bidi="en-US"/>
              </w:rPr>
              <w:t xml:space="preserve"> </w:t>
            </w:r>
            <w:r w:rsidRPr="009B13AB">
              <w:rPr>
                <w:rFonts w:ascii="Arial" w:eastAsia="Arial" w:hAnsi="Arial" w:cs="Arial"/>
                <w:w w:val="105"/>
                <w:sz w:val="19"/>
                <w:lang w:bidi="en-US"/>
              </w:rPr>
              <w:t>TRAFFIC</w:t>
            </w:r>
            <w:r w:rsidRPr="009B13AB">
              <w:rPr>
                <w:rFonts w:ascii="Arial" w:eastAsia="Arial" w:hAnsi="Arial" w:cs="Arial"/>
                <w:spacing w:val="-13"/>
                <w:w w:val="105"/>
                <w:sz w:val="19"/>
                <w:lang w:bidi="en-US"/>
              </w:rPr>
              <w:t xml:space="preserve"> </w:t>
            </w:r>
            <w:r w:rsidRPr="009B13AB">
              <w:rPr>
                <w:rFonts w:ascii="Arial" w:eastAsia="Arial" w:hAnsi="Arial" w:cs="Arial"/>
                <w:w w:val="105"/>
                <w:sz w:val="19"/>
                <w:lang w:bidi="en-US"/>
              </w:rPr>
              <w:t>CIRCLE</w:t>
            </w:r>
          </w:p>
        </w:tc>
        <w:tc>
          <w:tcPr>
            <w:tcW w:w="2076" w:type="dxa"/>
          </w:tcPr>
          <w:p w14:paraId="27C4F0EA" w14:textId="77777777" w:rsidR="009B13AB" w:rsidRPr="009B13AB" w:rsidRDefault="009B13AB" w:rsidP="00282005">
            <w:pPr>
              <w:widowControl w:val="0"/>
              <w:autoSpaceDE w:val="0"/>
              <w:autoSpaceDN w:val="0"/>
              <w:spacing w:before="5" w:after="0" w:line="268" w:lineRule="exact"/>
              <w:ind w:left="111"/>
              <w:rPr>
                <w:rFonts w:ascii="Arial" w:eastAsia="Arial" w:hAnsi="Arial" w:cs="Arial"/>
                <w:sz w:val="19"/>
                <w:lang w:bidi="en-US"/>
              </w:rPr>
            </w:pPr>
            <w:r w:rsidRPr="009B13AB">
              <w:rPr>
                <w:rFonts w:ascii="Arial" w:eastAsia="Arial" w:hAnsi="Arial" w:cs="Arial"/>
                <w:noProof/>
                <w:lang w:bidi="en-US"/>
              </w:rPr>
              <w:drawing>
                <wp:anchor distT="0" distB="0" distL="114300" distR="114300" simplePos="0" relativeHeight="252138496" behindDoc="0" locked="0" layoutInCell="1" allowOverlap="1" wp14:anchorId="151548EB" wp14:editId="085D4984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17145</wp:posOffset>
                  </wp:positionV>
                  <wp:extent cx="131699" cy="120450"/>
                  <wp:effectExtent l="0" t="0" r="1905" b="0"/>
                  <wp:wrapNone/>
                  <wp:docPr id="366323824" name="Picture 366323824" descr="P167C6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" cy="12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45802">
              <w:rPr>
                <w:rFonts w:ascii="Arial" w:eastAsia="Arial" w:hAnsi="Arial" w:cs="Arial"/>
                <w:w w:val="105"/>
                <w:sz w:val="19"/>
                <w:lang w:bidi="en-US"/>
              </w:rPr>
              <w:t xml:space="preserve">     </w:t>
            </w:r>
            <w:r w:rsidRPr="009B13AB">
              <w:rPr>
                <w:rFonts w:ascii="Arial" w:eastAsia="Arial" w:hAnsi="Arial" w:cs="Arial"/>
                <w:w w:val="105"/>
                <w:sz w:val="19"/>
                <w:lang w:bidi="en-US"/>
              </w:rPr>
              <w:t>RAILROAD</w:t>
            </w:r>
          </w:p>
        </w:tc>
        <w:tc>
          <w:tcPr>
            <w:tcW w:w="2161" w:type="dxa"/>
          </w:tcPr>
          <w:p w14:paraId="495B003F" w14:textId="77777777" w:rsidR="009B13AB" w:rsidRPr="00BF4D92" w:rsidRDefault="009B13AB" w:rsidP="00BF4D9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67" w:after="0" w:line="206" w:lineRule="exact"/>
              <w:rPr>
                <w:rFonts w:ascii="Arial" w:eastAsia="Arial" w:hAnsi="Arial" w:cs="Arial"/>
                <w:sz w:val="19"/>
                <w:lang w:bidi="en-US"/>
              </w:rPr>
            </w:pPr>
            <w:r w:rsidRPr="00BF4D92">
              <w:rPr>
                <w:rFonts w:ascii="Arial" w:eastAsia="Arial" w:hAnsi="Arial" w:cs="Arial"/>
                <w:w w:val="105"/>
                <w:sz w:val="19"/>
                <w:lang w:bidi="en-US"/>
              </w:rPr>
              <w:t>YIELD SIGN</w:t>
            </w:r>
          </w:p>
        </w:tc>
        <w:tc>
          <w:tcPr>
            <w:tcW w:w="2168" w:type="dxa"/>
          </w:tcPr>
          <w:p w14:paraId="4325566A" w14:textId="77777777" w:rsidR="009B13AB" w:rsidRPr="009B13AB" w:rsidRDefault="009B13AB" w:rsidP="00282005">
            <w:pPr>
              <w:widowControl w:val="0"/>
              <w:autoSpaceDE w:val="0"/>
              <w:autoSpaceDN w:val="0"/>
              <w:spacing w:before="21" w:after="0" w:line="240" w:lineRule="auto"/>
              <w:ind w:right="121"/>
              <w:jc w:val="right"/>
              <w:rPr>
                <w:rFonts w:ascii="Arial" w:eastAsia="Arial" w:hAnsi="Arial" w:cs="Arial"/>
                <w:sz w:val="19"/>
                <w:lang w:bidi="en-US"/>
              </w:rPr>
            </w:pPr>
            <w:r w:rsidRPr="009B13AB">
              <w:rPr>
                <w:rFonts w:ascii="Arial" w:eastAsia="Arial" w:hAnsi="Arial" w:cs="Arial"/>
                <w:noProof/>
                <w:lang w:bidi="en-US"/>
              </w:rPr>
              <w:drawing>
                <wp:anchor distT="0" distB="0" distL="114300" distR="114300" simplePos="0" relativeHeight="252139520" behindDoc="0" locked="0" layoutInCell="1" allowOverlap="1" wp14:anchorId="17763ABE" wp14:editId="6CC14518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24765</wp:posOffset>
                  </wp:positionV>
                  <wp:extent cx="119379" cy="130175"/>
                  <wp:effectExtent l="0" t="0" r="0" b="3175"/>
                  <wp:wrapNone/>
                  <wp:docPr id="507161066" name="Picture 50716106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61066" name="Picture 50716106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79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13AB">
              <w:rPr>
                <w:rFonts w:ascii="Times New Roman" w:eastAsia="Arial" w:hAnsi="Arial" w:cs="Arial"/>
                <w:position w:val="1"/>
                <w:sz w:val="20"/>
                <w:lang w:bidi="en-US"/>
              </w:rPr>
              <w:t xml:space="preserve">  </w:t>
            </w:r>
            <w:r w:rsidRPr="009B13AB">
              <w:rPr>
                <w:rFonts w:ascii="Times New Roman" w:eastAsia="Arial" w:hAnsi="Arial" w:cs="Arial"/>
                <w:spacing w:val="-18"/>
                <w:position w:val="1"/>
                <w:sz w:val="20"/>
                <w:lang w:bidi="en-US"/>
              </w:rPr>
              <w:t xml:space="preserve"> </w:t>
            </w:r>
            <w:r w:rsidRPr="009B13AB">
              <w:rPr>
                <w:rFonts w:ascii="Arial" w:eastAsia="Arial" w:hAnsi="Arial" w:cs="Arial"/>
                <w:w w:val="105"/>
                <w:position w:val="1"/>
                <w:sz w:val="19"/>
                <w:lang w:bidi="en-US"/>
              </w:rPr>
              <w:t>FLASHING</w:t>
            </w:r>
            <w:r w:rsidRPr="009B13AB">
              <w:rPr>
                <w:rFonts w:ascii="Arial" w:eastAsia="Arial" w:hAnsi="Arial" w:cs="Arial"/>
                <w:spacing w:val="-7"/>
                <w:w w:val="105"/>
                <w:position w:val="1"/>
                <w:sz w:val="19"/>
                <w:lang w:bidi="en-US"/>
              </w:rPr>
              <w:t xml:space="preserve"> </w:t>
            </w:r>
            <w:r w:rsidRPr="009B13AB">
              <w:rPr>
                <w:rFonts w:ascii="Arial" w:eastAsia="Arial" w:hAnsi="Arial" w:cs="Arial"/>
                <w:w w:val="105"/>
                <w:position w:val="1"/>
                <w:sz w:val="19"/>
                <w:lang w:bidi="en-US"/>
              </w:rPr>
              <w:t>LIGHT</w:t>
            </w:r>
          </w:p>
        </w:tc>
      </w:tr>
    </w:tbl>
    <w:p w14:paraId="2BF611DC" w14:textId="77777777" w:rsidR="00C757B1" w:rsidRDefault="00C757B1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1A17E0DE" w14:textId="77777777" w:rsidR="0030325D" w:rsidRDefault="0030325D" w:rsidP="00C757B1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11A641D" w14:textId="77777777" w:rsidR="00C757B1" w:rsidRPr="00C757B1" w:rsidRDefault="00C757B1" w:rsidP="00C757B1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57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Street Names </w:t>
      </w:r>
    </w:p>
    <w:p w14:paraId="0C7F809C" w14:textId="77777777" w:rsidR="00C757B1" w:rsidRDefault="00C757B1" w:rsidP="00C757B1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(Use only if street name is not labeled on map</w:t>
      </w:r>
      <w:r w:rsidR="00810DC8">
        <w:rPr>
          <w:rFonts w:ascii="Arial" w:eastAsia="Times New Roman" w:hAnsi="Arial" w:cs="Arial"/>
          <w:color w:val="000000"/>
          <w:sz w:val="24"/>
          <w:szCs w:val="24"/>
        </w:rPr>
        <w:t>, copy paste if additional are needed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12758C82" w14:textId="77777777" w:rsidR="00D61D4D" w:rsidRDefault="00D61D4D" w:rsidP="008006A6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</w:p>
    <w:p w14:paraId="429C14AB" w14:textId="77777777" w:rsidR="00C757B1" w:rsidRDefault="001837ED" w:rsidP="006D5CE7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A5B17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3DA5CCA" wp14:editId="3B267C63">
                <wp:simplePos x="0" y="0"/>
                <wp:positionH relativeFrom="margin">
                  <wp:posOffset>3314065</wp:posOffset>
                </wp:positionH>
                <wp:positionV relativeFrom="paragraph">
                  <wp:posOffset>179705</wp:posOffset>
                </wp:positionV>
                <wp:extent cx="1261872" cy="214630"/>
                <wp:effectExtent l="0" t="0" r="14605" b="318770"/>
                <wp:wrapNone/>
                <wp:docPr id="7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214630"/>
                        </a:xfrm>
                        <a:prstGeom prst="wedgeRectCallout">
                          <a:avLst>
                            <a:gd name="adj1" fmla="val -20579"/>
                            <a:gd name="adj2" fmla="val 1828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917C" w14:textId="77777777" w:rsidR="00FA5B17" w:rsidRPr="00EC0FF3" w:rsidRDefault="00FA5B17" w:rsidP="00FA5B17">
                            <w:pPr>
                              <w:rPr>
                                <w:color w:val="A20000"/>
                              </w:rPr>
                            </w:pPr>
                            <w:r w:rsidRPr="00EC0FF3">
                              <w:rPr>
                                <w:color w:val="A20000"/>
                                <w:sz w:val="16"/>
                              </w:rPr>
                              <w:t xml:space="preserve">[INSERT STREET NAME]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A5CCA" id="_x0000_s1033" type="#_x0000_t61" style="position:absolute;left:0;text-align:left;margin-left:260.95pt;margin-top:14.15pt;width:99.35pt;height:16.9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" adj="6355,50299">
                <v:textbox>
                  <w:txbxContent>
                    <w:p w14:paraId="2418917C" w14:textId="77777777" w:rsidR="00FA5B17" w:rsidRPr="00EC0FF3" w:rsidRDefault="00FA5B17" w:rsidP="00FA5B17">
                      <w:pPr>
                        <w:rPr>
                          <w:color w:val="A20000"/>
                        </w:rPr>
                      </w:pPr>
                      <w:r w:rsidRPr="00EC0FF3">
                        <w:rPr>
                          <w:color w:val="A20000"/>
                          <w:sz w:val="16"/>
                        </w:rPr>
                        <w:t xml:space="preserve">[INSERT STREET NAME]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5B17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E7EB4FC" wp14:editId="6DF20B46">
                <wp:simplePos x="0" y="0"/>
                <wp:positionH relativeFrom="margin">
                  <wp:posOffset>4762182</wp:posOffset>
                </wp:positionH>
                <wp:positionV relativeFrom="paragraph">
                  <wp:posOffset>135573</wp:posOffset>
                </wp:positionV>
                <wp:extent cx="1261872" cy="214630"/>
                <wp:effectExtent l="0" t="0" r="14605" b="318770"/>
                <wp:wrapNone/>
                <wp:docPr id="6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214630"/>
                        </a:xfrm>
                        <a:prstGeom prst="wedgeRectCallout">
                          <a:avLst>
                            <a:gd name="adj1" fmla="val -20579"/>
                            <a:gd name="adj2" fmla="val 1828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E64C4" w14:textId="77777777" w:rsidR="001837ED" w:rsidRPr="00EC0FF3" w:rsidRDefault="001837ED" w:rsidP="001837ED">
                            <w:pPr>
                              <w:rPr>
                                <w:color w:val="A20000"/>
                              </w:rPr>
                            </w:pPr>
                            <w:r w:rsidRPr="00EC0FF3">
                              <w:rPr>
                                <w:color w:val="A20000"/>
                                <w:sz w:val="16"/>
                              </w:rPr>
                              <w:t xml:space="preserve">[INSERT STREET NAME]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EB4FC" id="_x0000_s1034" type="#_x0000_t61" style="position:absolute;left:0;text-align:left;margin-left:374.95pt;margin-top:10.7pt;width:99.35pt;height:16.9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" adj="6355,50299">
                <v:textbox>
                  <w:txbxContent>
                    <w:p w14:paraId="43BE64C4" w14:textId="77777777" w:rsidR="001837ED" w:rsidRPr="00EC0FF3" w:rsidRDefault="001837ED" w:rsidP="001837ED">
                      <w:pPr>
                        <w:rPr>
                          <w:color w:val="A20000"/>
                        </w:rPr>
                      </w:pPr>
                      <w:r w:rsidRPr="00EC0FF3">
                        <w:rPr>
                          <w:color w:val="A20000"/>
                          <w:sz w:val="16"/>
                        </w:rPr>
                        <w:t xml:space="preserve">[INSERT STREET NAME]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D1BBDC" w14:textId="77777777" w:rsidR="00C757B1" w:rsidRDefault="001837ED" w:rsidP="006D5CE7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A5B17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9A77390" wp14:editId="28095453">
                <wp:simplePos x="0" y="0"/>
                <wp:positionH relativeFrom="margin">
                  <wp:posOffset>474133</wp:posOffset>
                </wp:positionH>
                <wp:positionV relativeFrom="paragraph">
                  <wp:posOffset>-212</wp:posOffset>
                </wp:positionV>
                <wp:extent cx="1261872" cy="214630"/>
                <wp:effectExtent l="0" t="0" r="14605" b="318770"/>
                <wp:wrapNone/>
                <wp:docPr id="7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214630"/>
                        </a:xfrm>
                        <a:prstGeom prst="wedgeRectCallout">
                          <a:avLst>
                            <a:gd name="adj1" fmla="val -20579"/>
                            <a:gd name="adj2" fmla="val 1828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FFB46" w14:textId="77777777" w:rsidR="000A0514" w:rsidRPr="00EC0FF3" w:rsidRDefault="000A0514" w:rsidP="000A0514">
                            <w:pPr>
                              <w:rPr>
                                <w:color w:val="A20000"/>
                              </w:rPr>
                            </w:pPr>
                            <w:r w:rsidRPr="00EC0FF3">
                              <w:rPr>
                                <w:color w:val="A20000"/>
                                <w:sz w:val="16"/>
                              </w:rPr>
                              <w:t xml:space="preserve">[INSERT STREET NAME]  </w:t>
                            </w:r>
                          </w:p>
                          <w:p w14:paraId="46977E7A" w14:textId="77777777" w:rsidR="001837ED" w:rsidRPr="00EC0FF3" w:rsidRDefault="001837ED" w:rsidP="001837ED">
                            <w:pPr>
                              <w:rPr>
                                <w:color w:val="A2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77390" id="_x0000_s1035" type="#_x0000_t61" style="position:absolute;left:0;text-align:left;margin-left:37.35pt;margin-top:0;width:99.35pt;height:16.9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" adj="6355,50299">
                <v:textbox>
                  <w:txbxContent>
                    <w:p w14:paraId="193FFB46" w14:textId="77777777" w:rsidR="000A0514" w:rsidRPr="00EC0FF3" w:rsidRDefault="000A0514" w:rsidP="000A0514">
                      <w:pPr>
                        <w:rPr>
                          <w:color w:val="A20000"/>
                        </w:rPr>
                      </w:pPr>
                      <w:r w:rsidRPr="00EC0FF3">
                        <w:rPr>
                          <w:color w:val="A20000"/>
                          <w:sz w:val="16"/>
                        </w:rPr>
                        <w:t xml:space="preserve">[INSERT STREET NAME]  </w:t>
                      </w:r>
                    </w:p>
                    <w:p w14:paraId="46977E7A" w14:textId="77777777" w:rsidR="001837ED" w:rsidRPr="00EC0FF3" w:rsidRDefault="001837ED" w:rsidP="001837ED">
                      <w:pPr>
                        <w:rPr>
                          <w:color w:val="A2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5B17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8F4B51E" wp14:editId="2ED505E2">
                <wp:simplePos x="0" y="0"/>
                <wp:positionH relativeFrom="margin">
                  <wp:posOffset>1956752</wp:posOffset>
                </wp:positionH>
                <wp:positionV relativeFrom="paragraph">
                  <wp:posOffset>2540</wp:posOffset>
                </wp:positionV>
                <wp:extent cx="1261872" cy="214630"/>
                <wp:effectExtent l="0" t="0" r="14605" b="318770"/>
                <wp:wrapNone/>
                <wp:docPr id="7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872" cy="214630"/>
                        </a:xfrm>
                        <a:prstGeom prst="wedgeRectCallout">
                          <a:avLst>
                            <a:gd name="adj1" fmla="val -20579"/>
                            <a:gd name="adj2" fmla="val 1828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E56B" w14:textId="77777777" w:rsidR="001837ED" w:rsidRPr="00EC0FF3" w:rsidRDefault="001837ED" w:rsidP="001837ED">
                            <w:pPr>
                              <w:rPr>
                                <w:color w:val="A20000"/>
                              </w:rPr>
                            </w:pPr>
                            <w:r w:rsidRPr="00EC0FF3">
                              <w:rPr>
                                <w:color w:val="A20000"/>
                                <w:sz w:val="16"/>
                              </w:rPr>
                              <w:t xml:space="preserve">[INSERT STREET NAME]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4B51E" id="_x0000_s1036" type="#_x0000_t61" style="position:absolute;left:0;text-align:left;margin-left:154.05pt;margin-top:.2pt;width:99.35pt;height:16.9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" adj="6355,50299">
                <v:textbox>
                  <w:txbxContent>
                    <w:p w14:paraId="5ACDE56B" w14:textId="77777777" w:rsidR="001837ED" w:rsidRPr="00EC0FF3" w:rsidRDefault="001837ED" w:rsidP="001837ED">
                      <w:pPr>
                        <w:rPr>
                          <w:color w:val="A20000"/>
                        </w:rPr>
                      </w:pPr>
                      <w:r w:rsidRPr="00EC0FF3">
                        <w:rPr>
                          <w:color w:val="A20000"/>
                          <w:sz w:val="16"/>
                        </w:rPr>
                        <w:t xml:space="preserve">[INSERT STREET NAME]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0DBAA" w14:textId="77777777" w:rsidR="00C757B1" w:rsidRDefault="00C757B1" w:rsidP="006D5CE7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497BC3D" w14:textId="77777777" w:rsidR="00C757B1" w:rsidRDefault="00C757B1" w:rsidP="006D5CE7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4C1D1B78" w14:textId="77777777" w:rsidR="00C757B1" w:rsidRDefault="00C757B1" w:rsidP="006D5CE7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3B3A3FC" w14:textId="77777777" w:rsidR="00D95A10" w:rsidRDefault="00D95A10" w:rsidP="00D95A10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Start / Finish Map Pin </w:t>
      </w:r>
    </w:p>
    <w:p w14:paraId="6DA6C8C5" w14:textId="77777777" w:rsidR="00D95A10" w:rsidRDefault="00D95A10" w:rsidP="00D95A10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(Indicates where </w:t>
      </w:r>
      <w:r w:rsidR="006569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skills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testing begins / finishes)</w:t>
      </w:r>
    </w:p>
    <w:p w14:paraId="32711FAF" w14:textId="77777777" w:rsidR="00D95A10" w:rsidRDefault="00D95A10" w:rsidP="00D95A10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8D948A1" w14:textId="77777777" w:rsidR="00D95A10" w:rsidRDefault="00EC48C9" w:rsidP="00D95A10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2133376" behindDoc="0" locked="0" layoutInCell="1" allowOverlap="1" wp14:anchorId="3D4F7B9B" wp14:editId="4D848FFF">
            <wp:simplePos x="0" y="0"/>
            <wp:positionH relativeFrom="margin">
              <wp:posOffset>3230880</wp:posOffset>
            </wp:positionH>
            <wp:positionV relativeFrom="paragraph">
              <wp:posOffset>5080</wp:posOffset>
            </wp:positionV>
            <wp:extent cx="294005" cy="492679"/>
            <wp:effectExtent l="0" t="0" r="0" b="3175"/>
            <wp:wrapNone/>
            <wp:docPr id="882986833" name="Picture 8829868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986833" name="Picture 8829868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" cy="494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409FB" w14:textId="77777777" w:rsidR="007D6026" w:rsidRDefault="007D6026" w:rsidP="00D95A10">
      <w:pPr>
        <w:shd w:val="clear" w:color="auto" w:fill="FFFFFF"/>
        <w:spacing w:after="38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</w:rPr>
      </w:pPr>
    </w:p>
    <w:sectPr w:rsidR="007D6026" w:rsidSect="0009683E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9A028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27335694" o:spid="_x0000_i1025" type="#_x0000_t75" style="width:12pt;height:12.6pt;visibility:visible;mso-wrap-style:square">
            <v:imagedata r:id="rId1" o:title=""/>
          </v:shape>
        </w:pict>
      </mc:Choice>
      <mc:Fallback>
        <w:drawing>
          <wp:inline distT="0" distB="0" distL="0" distR="0" wp14:anchorId="44B8BEF4" wp14:editId="7E827BF1">
            <wp:extent cx="152400" cy="160020"/>
            <wp:effectExtent l="0" t="0" r="0" b="0"/>
            <wp:docPr id="1227335694" name="Picture 122733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0750110" id="Picture 516619880" o:spid="_x0000_i1025" type="#_x0000_t75" style="width:7.2pt;height:8.4pt;visibility:visible;mso-wrap-style:square">
            <v:imagedata r:id="rId3" o:title=""/>
          </v:shape>
        </w:pict>
      </mc:Choice>
      <mc:Fallback>
        <w:drawing>
          <wp:inline distT="0" distB="0" distL="0" distR="0" wp14:anchorId="6ED9BC91" wp14:editId="3223F5CC">
            <wp:extent cx="91440" cy="106680"/>
            <wp:effectExtent l="0" t="0" r="0" b="0"/>
            <wp:docPr id="516619880" name="Picture 516619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CF6D65E" id="Picture 1976708898" o:spid="_x0000_i1025" type="#_x0000_t75" style="width:9pt;height:8.4pt;visibility:visible;mso-wrap-style:square">
            <v:imagedata r:id="rId5" o:title=""/>
          </v:shape>
        </w:pict>
      </mc:Choice>
      <mc:Fallback>
        <w:drawing>
          <wp:inline distT="0" distB="0" distL="0" distR="0" wp14:anchorId="289954F9" wp14:editId="1D5DA156">
            <wp:extent cx="114300" cy="106680"/>
            <wp:effectExtent l="0" t="0" r="0" b="0"/>
            <wp:docPr id="1976708898" name="Picture 1976708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17B5A04A" id="Picture 36943781" o:spid="_x0000_i1025" type="#_x0000_t75" style="width:10.2pt;height:9pt;visibility:visible;mso-wrap-style:square">
            <v:imagedata r:id="rId7" o:title=""/>
          </v:shape>
        </w:pict>
      </mc:Choice>
      <mc:Fallback>
        <w:drawing>
          <wp:inline distT="0" distB="0" distL="0" distR="0" wp14:anchorId="2C0321A8" wp14:editId="0F2EF377">
            <wp:extent cx="129540" cy="114300"/>
            <wp:effectExtent l="0" t="0" r="0" b="0"/>
            <wp:docPr id="36943781" name="Picture 3694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26DB8726" id="Picture 1846988652" o:spid="_x0000_i1025" type="#_x0000_t75" alt="Icon&#10;&#10;Description automatically generated" style="width:55.8pt;height:46.8pt;flip:x;visibility:visible;mso-wrap-style:square">
            <v:imagedata r:id="rId9" o:title="Icon&#10;&#10;Description automatically generated"/>
          </v:shape>
        </w:pict>
      </mc:Choice>
      <mc:Fallback>
        <w:drawing>
          <wp:inline distT="0" distB="0" distL="0" distR="0" wp14:anchorId="173ED002" wp14:editId="5FBEA3E8">
            <wp:extent cx="708660" cy="594360"/>
            <wp:effectExtent l="0" t="0" r="0" b="0"/>
            <wp:docPr id="1846988652" name="Picture 184698865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86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1F0D90"/>
    <w:multiLevelType w:val="hybridMultilevel"/>
    <w:tmpl w:val="02B2A8F2"/>
    <w:lvl w:ilvl="0" w:tplc="F238D214">
      <w:start w:val="1"/>
      <w:numFmt w:val="bullet"/>
      <w:lvlText w:val=""/>
      <w:lvlPicBulletId w:val="4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9E39D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8A268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CBEE5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B2E6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EC79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072BE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57091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BDA43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36E302B"/>
    <w:multiLevelType w:val="hybridMultilevel"/>
    <w:tmpl w:val="424271E8"/>
    <w:lvl w:ilvl="0" w:tplc="73C4939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E7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C4F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843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01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1454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47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CF4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7C6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1D446C"/>
    <w:multiLevelType w:val="hybridMultilevel"/>
    <w:tmpl w:val="2FDC6B72"/>
    <w:lvl w:ilvl="0" w:tplc="772C4A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EE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AE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646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6D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565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965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8C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0C2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E61876"/>
    <w:multiLevelType w:val="hybridMultilevel"/>
    <w:tmpl w:val="3306EA6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1313DB9"/>
    <w:multiLevelType w:val="hybridMultilevel"/>
    <w:tmpl w:val="218417A2"/>
    <w:lvl w:ilvl="0" w:tplc="F8A6C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03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90B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81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80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AB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521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E6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D1F2D39"/>
    <w:multiLevelType w:val="hybridMultilevel"/>
    <w:tmpl w:val="34203060"/>
    <w:lvl w:ilvl="0" w:tplc="DAAEEF04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E1D6A"/>
    <w:multiLevelType w:val="hybridMultilevel"/>
    <w:tmpl w:val="F3525A46"/>
    <w:lvl w:ilvl="0" w:tplc="B8A4E24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C4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4A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EA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4DD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94F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E8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09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B65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FDA4CF4"/>
    <w:multiLevelType w:val="hybridMultilevel"/>
    <w:tmpl w:val="0084167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566112652">
    <w:abstractNumId w:val="2"/>
  </w:num>
  <w:num w:numId="2" w16cid:durableId="315766121">
    <w:abstractNumId w:val="4"/>
  </w:num>
  <w:num w:numId="3" w16cid:durableId="650208830">
    <w:abstractNumId w:val="6"/>
  </w:num>
  <w:num w:numId="4" w16cid:durableId="1106268127">
    <w:abstractNumId w:val="1"/>
  </w:num>
  <w:num w:numId="5" w16cid:durableId="138694967">
    <w:abstractNumId w:val="5"/>
  </w:num>
  <w:num w:numId="6" w16cid:durableId="1600796443">
    <w:abstractNumId w:val="0"/>
  </w:num>
  <w:num w:numId="7" w16cid:durableId="1176264347">
    <w:abstractNumId w:val="3"/>
  </w:num>
  <w:num w:numId="8" w16cid:durableId="1446654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02"/>
    <w:rsid w:val="000046E0"/>
    <w:rsid w:val="00004E06"/>
    <w:rsid w:val="00020659"/>
    <w:rsid w:val="00027A6E"/>
    <w:rsid w:val="00032ED2"/>
    <w:rsid w:val="00036494"/>
    <w:rsid w:val="000413A5"/>
    <w:rsid w:val="00043FB1"/>
    <w:rsid w:val="000467AC"/>
    <w:rsid w:val="00053B1E"/>
    <w:rsid w:val="00056CC7"/>
    <w:rsid w:val="000702F8"/>
    <w:rsid w:val="00073786"/>
    <w:rsid w:val="00076646"/>
    <w:rsid w:val="000803D1"/>
    <w:rsid w:val="0008269B"/>
    <w:rsid w:val="00085D92"/>
    <w:rsid w:val="00091FF5"/>
    <w:rsid w:val="000950F3"/>
    <w:rsid w:val="00096528"/>
    <w:rsid w:val="0009683E"/>
    <w:rsid w:val="000A0514"/>
    <w:rsid w:val="000A21CB"/>
    <w:rsid w:val="000B253C"/>
    <w:rsid w:val="000C070B"/>
    <w:rsid w:val="000C1582"/>
    <w:rsid w:val="000C2216"/>
    <w:rsid w:val="000C5B19"/>
    <w:rsid w:val="000C7701"/>
    <w:rsid w:val="000D01F2"/>
    <w:rsid w:val="000D5A38"/>
    <w:rsid w:val="000D6E08"/>
    <w:rsid w:val="000E5BAE"/>
    <w:rsid w:val="00103012"/>
    <w:rsid w:val="00104B31"/>
    <w:rsid w:val="00106D51"/>
    <w:rsid w:val="00107547"/>
    <w:rsid w:val="001076F4"/>
    <w:rsid w:val="00110883"/>
    <w:rsid w:val="001131D9"/>
    <w:rsid w:val="00113963"/>
    <w:rsid w:val="001141AB"/>
    <w:rsid w:val="00114C39"/>
    <w:rsid w:val="00114CEC"/>
    <w:rsid w:val="00115E55"/>
    <w:rsid w:val="00120DFF"/>
    <w:rsid w:val="00125428"/>
    <w:rsid w:val="0012598A"/>
    <w:rsid w:val="00126030"/>
    <w:rsid w:val="00130958"/>
    <w:rsid w:val="001318F4"/>
    <w:rsid w:val="001358EE"/>
    <w:rsid w:val="001361D8"/>
    <w:rsid w:val="00144DCC"/>
    <w:rsid w:val="00145802"/>
    <w:rsid w:val="001513CE"/>
    <w:rsid w:val="001514EE"/>
    <w:rsid w:val="00154929"/>
    <w:rsid w:val="001566E4"/>
    <w:rsid w:val="001575E4"/>
    <w:rsid w:val="00175F88"/>
    <w:rsid w:val="00181306"/>
    <w:rsid w:val="001837ED"/>
    <w:rsid w:val="00185636"/>
    <w:rsid w:val="00185925"/>
    <w:rsid w:val="00192842"/>
    <w:rsid w:val="00192AA5"/>
    <w:rsid w:val="00193BB3"/>
    <w:rsid w:val="00193CF4"/>
    <w:rsid w:val="0019452C"/>
    <w:rsid w:val="001945E6"/>
    <w:rsid w:val="001952CB"/>
    <w:rsid w:val="00196C8B"/>
    <w:rsid w:val="001A2372"/>
    <w:rsid w:val="001A271E"/>
    <w:rsid w:val="001A51E4"/>
    <w:rsid w:val="001A558A"/>
    <w:rsid w:val="001A589B"/>
    <w:rsid w:val="001A6834"/>
    <w:rsid w:val="001A72E4"/>
    <w:rsid w:val="001B366F"/>
    <w:rsid w:val="001B40AA"/>
    <w:rsid w:val="001B56AE"/>
    <w:rsid w:val="001C0933"/>
    <w:rsid w:val="001C7682"/>
    <w:rsid w:val="001D2ECF"/>
    <w:rsid w:val="001E0005"/>
    <w:rsid w:val="001E1C05"/>
    <w:rsid w:val="001E1E9E"/>
    <w:rsid w:val="001E543C"/>
    <w:rsid w:val="001F578F"/>
    <w:rsid w:val="001F580A"/>
    <w:rsid w:val="00214085"/>
    <w:rsid w:val="00215986"/>
    <w:rsid w:val="002228ED"/>
    <w:rsid w:val="00222C67"/>
    <w:rsid w:val="00224888"/>
    <w:rsid w:val="002255A3"/>
    <w:rsid w:val="00225764"/>
    <w:rsid w:val="00225AD6"/>
    <w:rsid w:val="002274C5"/>
    <w:rsid w:val="00231D6E"/>
    <w:rsid w:val="00235E69"/>
    <w:rsid w:val="00236298"/>
    <w:rsid w:val="00242413"/>
    <w:rsid w:val="002522B8"/>
    <w:rsid w:val="002557B0"/>
    <w:rsid w:val="00256E6C"/>
    <w:rsid w:val="002630CB"/>
    <w:rsid w:val="00264E3E"/>
    <w:rsid w:val="00265FF7"/>
    <w:rsid w:val="00266FB3"/>
    <w:rsid w:val="00275A44"/>
    <w:rsid w:val="0028114A"/>
    <w:rsid w:val="002830A5"/>
    <w:rsid w:val="0028387E"/>
    <w:rsid w:val="002848A0"/>
    <w:rsid w:val="00290A82"/>
    <w:rsid w:val="00291A0B"/>
    <w:rsid w:val="00291DC4"/>
    <w:rsid w:val="002960D8"/>
    <w:rsid w:val="002A6CEA"/>
    <w:rsid w:val="002A7E72"/>
    <w:rsid w:val="002B20C8"/>
    <w:rsid w:val="002B2ACA"/>
    <w:rsid w:val="002B4216"/>
    <w:rsid w:val="002C27AC"/>
    <w:rsid w:val="002C7F8C"/>
    <w:rsid w:val="002D030F"/>
    <w:rsid w:val="002D0A67"/>
    <w:rsid w:val="002D15E4"/>
    <w:rsid w:val="002E54B6"/>
    <w:rsid w:val="002E58A7"/>
    <w:rsid w:val="002E742A"/>
    <w:rsid w:val="002F1B5C"/>
    <w:rsid w:val="002F31B9"/>
    <w:rsid w:val="002F59B6"/>
    <w:rsid w:val="0030325D"/>
    <w:rsid w:val="00304CE3"/>
    <w:rsid w:val="00310FCF"/>
    <w:rsid w:val="0031263E"/>
    <w:rsid w:val="003152AB"/>
    <w:rsid w:val="003216F8"/>
    <w:rsid w:val="00321CE7"/>
    <w:rsid w:val="003243FC"/>
    <w:rsid w:val="003246F3"/>
    <w:rsid w:val="00324C7D"/>
    <w:rsid w:val="003311C3"/>
    <w:rsid w:val="003326FE"/>
    <w:rsid w:val="003404A9"/>
    <w:rsid w:val="00341262"/>
    <w:rsid w:val="00342E6E"/>
    <w:rsid w:val="003457E1"/>
    <w:rsid w:val="00345920"/>
    <w:rsid w:val="00347BB9"/>
    <w:rsid w:val="00352AFF"/>
    <w:rsid w:val="00353794"/>
    <w:rsid w:val="00354AC9"/>
    <w:rsid w:val="00357F53"/>
    <w:rsid w:val="00364132"/>
    <w:rsid w:val="00371434"/>
    <w:rsid w:val="00372DF8"/>
    <w:rsid w:val="00373665"/>
    <w:rsid w:val="00377AA1"/>
    <w:rsid w:val="0039418A"/>
    <w:rsid w:val="00396BD9"/>
    <w:rsid w:val="003A379F"/>
    <w:rsid w:val="003A4186"/>
    <w:rsid w:val="003A43BC"/>
    <w:rsid w:val="003A4992"/>
    <w:rsid w:val="003A4B44"/>
    <w:rsid w:val="003A6642"/>
    <w:rsid w:val="003B7D5D"/>
    <w:rsid w:val="003D1FB9"/>
    <w:rsid w:val="003E2422"/>
    <w:rsid w:val="003E29B6"/>
    <w:rsid w:val="003F67ED"/>
    <w:rsid w:val="00401D56"/>
    <w:rsid w:val="004038A7"/>
    <w:rsid w:val="004048B6"/>
    <w:rsid w:val="00414105"/>
    <w:rsid w:val="00414215"/>
    <w:rsid w:val="004238F7"/>
    <w:rsid w:val="00424A41"/>
    <w:rsid w:val="00434C01"/>
    <w:rsid w:val="00442360"/>
    <w:rsid w:val="004428C1"/>
    <w:rsid w:val="004513FC"/>
    <w:rsid w:val="0045577B"/>
    <w:rsid w:val="00456F60"/>
    <w:rsid w:val="0046150B"/>
    <w:rsid w:val="004629F5"/>
    <w:rsid w:val="00465D9C"/>
    <w:rsid w:val="00472C4A"/>
    <w:rsid w:val="00476DD7"/>
    <w:rsid w:val="00486043"/>
    <w:rsid w:val="004863B8"/>
    <w:rsid w:val="0049521F"/>
    <w:rsid w:val="004966CE"/>
    <w:rsid w:val="004A3B0A"/>
    <w:rsid w:val="004A53FF"/>
    <w:rsid w:val="004B78FB"/>
    <w:rsid w:val="004D1402"/>
    <w:rsid w:val="004D3599"/>
    <w:rsid w:val="004D4524"/>
    <w:rsid w:val="004D7C59"/>
    <w:rsid w:val="004E1920"/>
    <w:rsid w:val="004E553F"/>
    <w:rsid w:val="0050120A"/>
    <w:rsid w:val="005066B0"/>
    <w:rsid w:val="00506901"/>
    <w:rsid w:val="005071C7"/>
    <w:rsid w:val="00511072"/>
    <w:rsid w:val="00521861"/>
    <w:rsid w:val="005219A2"/>
    <w:rsid w:val="00521FE8"/>
    <w:rsid w:val="0052280E"/>
    <w:rsid w:val="0052386A"/>
    <w:rsid w:val="0052543C"/>
    <w:rsid w:val="0053182D"/>
    <w:rsid w:val="0053570C"/>
    <w:rsid w:val="00551C15"/>
    <w:rsid w:val="00551EE7"/>
    <w:rsid w:val="00554C3B"/>
    <w:rsid w:val="00554CE3"/>
    <w:rsid w:val="00562448"/>
    <w:rsid w:val="005655E5"/>
    <w:rsid w:val="005658EF"/>
    <w:rsid w:val="005822E6"/>
    <w:rsid w:val="00584070"/>
    <w:rsid w:val="00585559"/>
    <w:rsid w:val="005859C0"/>
    <w:rsid w:val="005903B7"/>
    <w:rsid w:val="005968B4"/>
    <w:rsid w:val="005C15FC"/>
    <w:rsid w:val="005C16C7"/>
    <w:rsid w:val="005C3137"/>
    <w:rsid w:val="005C3150"/>
    <w:rsid w:val="005D48D1"/>
    <w:rsid w:val="005D6CFF"/>
    <w:rsid w:val="005E41FA"/>
    <w:rsid w:val="005F2A62"/>
    <w:rsid w:val="005F5978"/>
    <w:rsid w:val="005F5AB0"/>
    <w:rsid w:val="005F69CF"/>
    <w:rsid w:val="005F758A"/>
    <w:rsid w:val="00600B88"/>
    <w:rsid w:val="00605CC4"/>
    <w:rsid w:val="00611D62"/>
    <w:rsid w:val="00614ABE"/>
    <w:rsid w:val="006230D2"/>
    <w:rsid w:val="00625B82"/>
    <w:rsid w:val="00625D30"/>
    <w:rsid w:val="0062648D"/>
    <w:rsid w:val="006336F7"/>
    <w:rsid w:val="00636EF7"/>
    <w:rsid w:val="006438D1"/>
    <w:rsid w:val="00646611"/>
    <w:rsid w:val="006505DB"/>
    <w:rsid w:val="0065302E"/>
    <w:rsid w:val="006564C7"/>
    <w:rsid w:val="00656990"/>
    <w:rsid w:val="00660C67"/>
    <w:rsid w:val="00660E71"/>
    <w:rsid w:val="00662C2F"/>
    <w:rsid w:val="0068381F"/>
    <w:rsid w:val="00685CCC"/>
    <w:rsid w:val="0069502E"/>
    <w:rsid w:val="00696D23"/>
    <w:rsid w:val="006A07BA"/>
    <w:rsid w:val="006A189B"/>
    <w:rsid w:val="006A24B7"/>
    <w:rsid w:val="006A3F3E"/>
    <w:rsid w:val="006A57BD"/>
    <w:rsid w:val="006A652C"/>
    <w:rsid w:val="006C01FD"/>
    <w:rsid w:val="006C35B7"/>
    <w:rsid w:val="006C6BB7"/>
    <w:rsid w:val="006D2404"/>
    <w:rsid w:val="006D3662"/>
    <w:rsid w:val="006D4C51"/>
    <w:rsid w:val="006D5CE7"/>
    <w:rsid w:val="006E123E"/>
    <w:rsid w:val="006F2798"/>
    <w:rsid w:val="007035F5"/>
    <w:rsid w:val="0071039F"/>
    <w:rsid w:val="0071073A"/>
    <w:rsid w:val="0071190B"/>
    <w:rsid w:val="007133CE"/>
    <w:rsid w:val="00716341"/>
    <w:rsid w:val="00716392"/>
    <w:rsid w:val="007220A9"/>
    <w:rsid w:val="00723158"/>
    <w:rsid w:val="007239F7"/>
    <w:rsid w:val="0072409D"/>
    <w:rsid w:val="0072582A"/>
    <w:rsid w:val="00727225"/>
    <w:rsid w:val="00733BDB"/>
    <w:rsid w:val="00736FC5"/>
    <w:rsid w:val="00740BA1"/>
    <w:rsid w:val="0074620A"/>
    <w:rsid w:val="00747F5C"/>
    <w:rsid w:val="007515FF"/>
    <w:rsid w:val="00751FFF"/>
    <w:rsid w:val="00772C4C"/>
    <w:rsid w:val="00773D25"/>
    <w:rsid w:val="007743FB"/>
    <w:rsid w:val="0077499D"/>
    <w:rsid w:val="007806DA"/>
    <w:rsid w:val="007851DE"/>
    <w:rsid w:val="0079063D"/>
    <w:rsid w:val="007968FF"/>
    <w:rsid w:val="007A0647"/>
    <w:rsid w:val="007A7907"/>
    <w:rsid w:val="007B76D4"/>
    <w:rsid w:val="007C12D8"/>
    <w:rsid w:val="007C2865"/>
    <w:rsid w:val="007C4030"/>
    <w:rsid w:val="007D0595"/>
    <w:rsid w:val="007D6026"/>
    <w:rsid w:val="007E50C2"/>
    <w:rsid w:val="007E7509"/>
    <w:rsid w:val="007E7888"/>
    <w:rsid w:val="007F5591"/>
    <w:rsid w:val="007F64DD"/>
    <w:rsid w:val="008005B1"/>
    <w:rsid w:val="008006A6"/>
    <w:rsid w:val="00802B14"/>
    <w:rsid w:val="0080660C"/>
    <w:rsid w:val="00810DC8"/>
    <w:rsid w:val="00813FD2"/>
    <w:rsid w:val="00814CFF"/>
    <w:rsid w:val="0082431B"/>
    <w:rsid w:val="00827C72"/>
    <w:rsid w:val="0083194B"/>
    <w:rsid w:val="00835F82"/>
    <w:rsid w:val="00840373"/>
    <w:rsid w:val="0085074F"/>
    <w:rsid w:val="00854312"/>
    <w:rsid w:val="00865117"/>
    <w:rsid w:val="0086674C"/>
    <w:rsid w:val="00870066"/>
    <w:rsid w:val="00872E3E"/>
    <w:rsid w:val="008737F4"/>
    <w:rsid w:val="0087432F"/>
    <w:rsid w:val="00882F77"/>
    <w:rsid w:val="00893AED"/>
    <w:rsid w:val="00897FC3"/>
    <w:rsid w:val="008A2F9D"/>
    <w:rsid w:val="008A55B8"/>
    <w:rsid w:val="008B1CE9"/>
    <w:rsid w:val="008B2DD3"/>
    <w:rsid w:val="008B4FCF"/>
    <w:rsid w:val="008C4EB8"/>
    <w:rsid w:val="008C61F1"/>
    <w:rsid w:val="008C7DE0"/>
    <w:rsid w:val="008D042B"/>
    <w:rsid w:val="008D19D9"/>
    <w:rsid w:val="008D21BD"/>
    <w:rsid w:val="008E40A0"/>
    <w:rsid w:val="008F321F"/>
    <w:rsid w:val="008F6AB2"/>
    <w:rsid w:val="00900D33"/>
    <w:rsid w:val="00901E17"/>
    <w:rsid w:val="00910B39"/>
    <w:rsid w:val="009164F4"/>
    <w:rsid w:val="00917DD7"/>
    <w:rsid w:val="0092331C"/>
    <w:rsid w:val="00932495"/>
    <w:rsid w:val="00932600"/>
    <w:rsid w:val="00936164"/>
    <w:rsid w:val="00936FDC"/>
    <w:rsid w:val="0094152F"/>
    <w:rsid w:val="0096208C"/>
    <w:rsid w:val="009656A4"/>
    <w:rsid w:val="00967538"/>
    <w:rsid w:val="00967FF5"/>
    <w:rsid w:val="009712B3"/>
    <w:rsid w:val="00971BBF"/>
    <w:rsid w:val="009741B4"/>
    <w:rsid w:val="00976474"/>
    <w:rsid w:val="009814CC"/>
    <w:rsid w:val="00982CF9"/>
    <w:rsid w:val="009838BB"/>
    <w:rsid w:val="00983BF8"/>
    <w:rsid w:val="00983C2A"/>
    <w:rsid w:val="00987539"/>
    <w:rsid w:val="00987A59"/>
    <w:rsid w:val="00993382"/>
    <w:rsid w:val="009A0BCA"/>
    <w:rsid w:val="009A1AB6"/>
    <w:rsid w:val="009A2B51"/>
    <w:rsid w:val="009A4054"/>
    <w:rsid w:val="009A7F13"/>
    <w:rsid w:val="009B13AB"/>
    <w:rsid w:val="009B286C"/>
    <w:rsid w:val="009B3CD4"/>
    <w:rsid w:val="009B5C2F"/>
    <w:rsid w:val="009B7E91"/>
    <w:rsid w:val="009C0181"/>
    <w:rsid w:val="009C2C17"/>
    <w:rsid w:val="009D1A9C"/>
    <w:rsid w:val="009D1C29"/>
    <w:rsid w:val="009D21CE"/>
    <w:rsid w:val="009D2535"/>
    <w:rsid w:val="009E2C73"/>
    <w:rsid w:val="009E6A0D"/>
    <w:rsid w:val="009E775E"/>
    <w:rsid w:val="009F5225"/>
    <w:rsid w:val="009F5AC2"/>
    <w:rsid w:val="009F5EEA"/>
    <w:rsid w:val="00A017A4"/>
    <w:rsid w:val="00A0590C"/>
    <w:rsid w:val="00A11004"/>
    <w:rsid w:val="00A12595"/>
    <w:rsid w:val="00A20112"/>
    <w:rsid w:val="00A20816"/>
    <w:rsid w:val="00A20CC7"/>
    <w:rsid w:val="00A20F57"/>
    <w:rsid w:val="00A22E28"/>
    <w:rsid w:val="00A2445E"/>
    <w:rsid w:val="00A2587B"/>
    <w:rsid w:val="00A32BE2"/>
    <w:rsid w:val="00A37FD4"/>
    <w:rsid w:val="00A463C6"/>
    <w:rsid w:val="00A47E21"/>
    <w:rsid w:val="00A50D7F"/>
    <w:rsid w:val="00A51565"/>
    <w:rsid w:val="00A56E7A"/>
    <w:rsid w:val="00A64FE1"/>
    <w:rsid w:val="00A74D92"/>
    <w:rsid w:val="00A8430C"/>
    <w:rsid w:val="00A848C1"/>
    <w:rsid w:val="00A862F4"/>
    <w:rsid w:val="00A9114E"/>
    <w:rsid w:val="00AA1073"/>
    <w:rsid w:val="00AA3154"/>
    <w:rsid w:val="00AA3F2B"/>
    <w:rsid w:val="00AB1071"/>
    <w:rsid w:val="00AB27E7"/>
    <w:rsid w:val="00AB39FC"/>
    <w:rsid w:val="00AC15A5"/>
    <w:rsid w:val="00AC3A9C"/>
    <w:rsid w:val="00AC4550"/>
    <w:rsid w:val="00AD705C"/>
    <w:rsid w:val="00AF2513"/>
    <w:rsid w:val="00AF3C14"/>
    <w:rsid w:val="00AF52BF"/>
    <w:rsid w:val="00AF720E"/>
    <w:rsid w:val="00B03295"/>
    <w:rsid w:val="00B04482"/>
    <w:rsid w:val="00B05CE4"/>
    <w:rsid w:val="00B07EF0"/>
    <w:rsid w:val="00B1002D"/>
    <w:rsid w:val="00B14ED0"/>
    <w:rsid w:val="00B21ECC"/>
    <w:rsid w:val="00B25547"/>
    <w:rsid w:val="00B33B9F"/>
    <w:rsid w:val="00B355EB"/>
    <w:rsid w:val="00B408B3"/>
    <w:rsid w:val="00B42764"/>
    <w:rsid w:val="00B43DA8"/>
    <w:rsid w:val="00B45809"/>
    <w:rsid w:val="00B4642B"/>
    <w:rsid w:val="00B50430"/>
    <w:rsid w:val="00B637A4"/>
    <w:rsid w:val="00B74CF2"/>
    <w:rsid w:val="00B76A86"/>
    <w:rsid w:val="00B831E9"/>
    <w:rsid w:val="00B83C39"/>
    <w:rsid w:val="00B875F8"/>
    <w:rsid w:val="00B87CAF"/>
    <w:rsid w:val="00B96A9D"/>
    <w:rsid w:val="00B970F3"/>
    <w:rsid w:val="00BA1CA1"/>
    <w:rsid w:val="00BA4385"/>
    <w:rsid w:val="00BA5DE7"/>
    <w:rsid w:val="00BA65EE"/>
    <w:rsid w:val="00BA6D98"/>
    <w:rsid w:val="00BA7450"/>
    <w:rsid w:val="00BB0F4E"/>
    <w:rsid w:val="00BB3C38"/>
    <w:rsid w:val="00BC0190"/>
    <w:rsid w:val="00BC167D"/>
    <w:rsid w:val="00BC7CA0"/>
    <w:rsid w:val="00BC7EBA"/>
    <w:rsid w:val="00BD2040"/>
    <w:rsid w:val="00BE0B86"/>
    <w:rsid w:val="00BE0D11"/>
    <w:rsid w:val="00BE3B5E"/>
    <w:rsid w:val="00BE738C"/>
    <w:rsid w:val="00BF0447"/>
    <w:rsid w:val="00BF0DF2"/>
    <w:rsid w:val="00BF4D92"/>
    <w:rsid w:val="00C023D5"/>
    <w:rsid w:val="00C03512"/>
    <w:rsid w:val="00C049ED"/>
    <w:rsid w:val="00C064EA"/>
    <w:rsid w:val="00C1027F"/>
    <w:rsid w:val="00C1068A"/>
    <w:rsid w:val="00C16CB8"/>
    <w:rsid w:val="00C2288D"/>
    <w:rsid w:val="00C26333"/>
    <w:rsid w:val="00C26DDD"/>
    <w:rsid w:val="00C2779F"/>
    <w:rsid w:val="00C34BFF"/>
    <w:rsid w:val="00C44EBF"/>
    <w:rsid w:val="00C44F5B"/>
    <w:rsid w:val="00C45778"/>
    <w:rsid w:val="00C5036F"/>
    <w:rsid w:val="00C50FA0"/>
    <w:rsid w:val="00C51FAC"/>
    <w:rsid w:val="00C5221F"/>
    <w:rsid w:val="00C52956"/>
    <w:rsid w:val="00C53A74"/>
    <w:rsid w:val="00C71A77"/>
    <w:rsid w:val="00C757B1"/>
    <w:rsid w:val="00C76AA4"/>
    <w:rsid w:val="00C8091E"/>
    <w:rsid w:val="00C875A0"/>
    <w:rsid w:val="00C92689"/>
    <w:rsid w:val="00C931C2"/>
    <w:rsid w:val="00C969A2"/>
    <w:rsid w:val="00C96B02"/>
    <w:rsid w:val="00CB24B9"/>
    <w:rsid w:val="00CB386F"/>
    <w:rsid w:val="00CC2BEA"/>
    <w:rsid w:val="00CC58C2"/>
    <w:rsid w:val="00CD18C3"/>
    <w:rsid w:val="00CD32A1"/>
    <w:rsid w:val="00CE27BA"/>
    <w:rsid w:val="00D00E15"/>
    <w:rsid w:val="00D01B0C"/>
    <w:rsid w:val="00D1090A"/>
    <w:rsid w:val="00D138AC"/>
    <w:rsid w:val="00D16576"/>
    <w:rsid w:val="00D21A83"/>
    <w:rsid w:val="00D240F0"/>
    <w:rsid w:val="00D250F0"/>
    <w:rsid w:val="00D25BA1"/>
    <w:rsid w:val="00D26277"/>
    <w:rsid w:val="00D31CA8"/>
    <w:rsid w:val="00D35B8D"/>
    <w:rsid w:val="00D35EA6"/>
    <w:rsid w:val="00D37DCD"/>
    <w:rsid w:val="00D40663"/>
    <w:rsid w:val="00D479CC"/>
    <w:rsid w:val="00D55DC8"/>
    <w:rsid w:val="00D56726"/>
    <w:rsid w:val="00D61959"/>
    <w:rsid w:val="00D61D4D"/>
    <w:rsid w:val="00D62C04"/>
    <w:rsid w:val="00D62C71"/>
    <w:rsid w:val="00D67CA4"/>
    <w:rsid w:val="00D7007D"/>
    <w:rsid w:val="00D714CC"/>
    <w:rsid w:val="00D71F9A"/>
    <w:rsid w:val="00D84002"/>
    <w:rsid w:val="00D85215"/>
    <w:rsid w:val="00D85FCB"/>
    <w:rsid w:val="00D87D2E"/>
    <w:rsid w:val="00D95A10"/>
    <w:rsid w:val="00D95BD2"/>
    <w:rsid w:val="00DA0AF3"/>
    <w:rsid w:val="00DA1752"/>
    <w:rsid w:val="00DA4F6A"/>
    <w:rsid w:val="00DB3BCD"/>
    <w:rsid w:val="00DB42D8"/>
    <w:rsid w:val="00DB5B9E"/>
    <w:rsid w:val="00DC62E9"/>
    <w:rsid w:val="00DC667D"/>
    <w:rsid w:val="00DD047D"/>
    <w:rsid w:val="00DD0518"/>
    <w:rsid w:val="00DD0641"/>
    <w:rsid w:val="00DD29F7"/>
    <w:rsid w:val="00DE2449"/>
    <w:rsid w:val="00DE4159"/>
    <w:rsid w:val="00DE415D"/>
    <w:rsid w:val="00DE56A1"/>
    <w:rsid w:val="00DE7C45"/>
    <w:rsid w:val="00DF07B1"/>
    <w:rsid w:val="00DF18A3"/>
    <w:rsid w:val="00DF4BFD"/>
    <w:rsid w:val="00DF5DBD"/>
    <w:rsid w:val="00E03EBB"/>
    <w:rsid w:val="00E040E6"/>
    <w:rsid w:val="00E06524"/>
    <w:rsid w:val="00E14F26"/>
    <w:rsid w:val="00E16E68"/>
    <w:rsid w:val="00E177A1"/>
    <w:rsid w:val="00E2631C"/>
    <w:rsid w:val="00E268C0"/>
    <w:rsid w:val="00E30E92"/>
    <w:rsid w:val="00E318B0"/>
    <w:rsid w:val="00E33AD2"/>
    <w:rsid w:val="00E35A1A"/>
    <w:rsid w:val="00E37FC3"/>
    <w:rsid w:val="00E40C86"/>
    <w:rsid w:val="00E45DB7"/>
    <w:rsid w:val="00E50A2B"/>
    <w:rsid w:val="00E56A33"/>
    <w:rsid w:val="00E61C7F"/>
    <w:rsid w:val="00E6267F"/>
    <w:rsid w:val="00E6292E"/>
    <w:rsid w:val="00E728DA"/>
    <w:rsid w:val="00E735EE"/>
    <w:rsid w:val="00E81560"/>
    <w:rsid w:val="00E81D20"/>
    <w:rsid w:val="00E82647"/>
    <w:rsid w:val="00E829A3"/>
    <w:rsid w:val="00E83507"/>
    <w:rsid w:val="00E84BEC"/>
    <w:rsid w:val="00E84FC1"/>
    <w:rsid w:val="00E851E5"/>
    <w:rsid w:val="00E86E92"/>
    <w:rsid w:val="00E8796B"/>
    <w:rsid w:val="00E9357F"/>
    <w:rsid w:val="00E95199"/>
    <w:rsid w:val="00E9621E"/>
    <w:rsid w:val="00EA0C25"/>
    <w:rsid w:val="00EA3B38"/>
    <w:rsid w:val="00EA45DE"/>
    <w:rsid w:val="00EA5D40"/>
    <w:rsid w:val="00EB283B"/>
    <w:rsid w:val="00EB3399"/>
    <w:rsid w:val="00EB4837"/>
    <w:rsid w:val="00EB6114"/>
    <w:rsid w:val="00EB6282"/>
    <w:rsid w:val="00EB7097"/>
    <w:rsid w:val="00EC0CA9"/>
    <w:rsid w:val="00EC0FF3"/>
    <w:rsid w:val="00EC3CF9"/>
    <w:rsid w:val="00EC41B6"/>
    <w:rsid w:val="00EC48C9"/>
    <w:rsid w:val="00EC5C65"/>
    <w:rsid w:val="00EC603A"/>
    <w:rsid w:val="00EC73E2"/>
    <w:rsid w:val="00EC7F1B"/>
    <w:rsid w:val="00ED4D61"/>
    <w:rsid w:val="00ED6918"/>
    <w:rsid w:val="00EE2679"/>
    <w:rsid w:val="00F06F28"/>
    <w:rsid w:val="00F0743B"/>
    <w:rsid w:val="00F168E1"/>
    <w:rsid w:val="00F31572"/>
    <w:rsid w:val="00F32456"/>
    <w:rsid w:val="00F32C89"/>
    <w:rsid w:val="00F55FC3"/>
    <w:rsid w:val="00F57590"/>
    <w:rsid w:val="00F57648"/>
    <w:rsid w:val="00F70669"/>
    <w:rsid w:val="00F70676"/>
    <w:rsid w:val="00F70830"/>
    <w:rsid w:val="00F70F1D"/>
    <w:rsid w:val="00F72B2B"/>
    <w:rsid w:val="00F76288"/>
    <w:rsid w:val="00F83A41"/>
    <w:rsid w:val="00F8475C"/>
    <w:rsid w:val="00F87EDB"/>
    <w:rsid w:val="00F952EF"/>
    <w:rsid w:val="00F9686A"/>
    <w:rsid w:val="00F96A10"/>
    <w:rsid w:val="00FA1076"/>
    <w:rsid w:val="00FA4814"/>
    <w:rsid w:val="00FA5B17"/>
    <w:rsid w:val="00FA63D2"/>
    <w:rsid w:val="00FB06AE"/>
    <w:rsid w:val="00FB3CBC"/>
    <w:rsid w:val="00FB4C22"/>
    <w:rsid w:val="00FC2A69"/>
    <w:rsid w:val="00FC3913"/>
    <w:rsid w:val="00FC6AB6"/>
    <w:rsid w:val="00FC6D7C"/>
    <w:rsid w:val="00FD7207"/>
    <w:rsid w:val="00FE7E70"/>
    <w:rsid w:val="00FF1E1A"/>
    <w:rsid w:val="00FF228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2511"/>
  <w15:docId w15:val="{82A34AD9-DAA3-447A-8EE8-9BCCC41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1E5"/>
    <w:rPr>
      <w:strike w:val="0"/>
      <w:dstrike w:val="0"/>
      <w:color w:val="1155CC"/>
      <w:u w:val="none"/>
      <w:effect w:val="none"/>
    </w:rPr>
  </w:style>
  <w:style w:type="character" w:customStyle="1" w:styleId="ddrgo">
    <w:name w:val="ddr_go"/>
    <w:basedOn w:val="DefaultParagraphFont"/>
    <w:rsid w:val="00E851E5"/>
  </w:style>
  <w:style w:type="character" w:customStyle="1" w:styleId="ddrsum">
    <w:name w:val="ddr_sum"/>
    <w:basedOn w:val="DefaultParagraphFont"/>
    <w:rsid w:val="00E851E5"/>
  </w:style>
  <w:style w:type="character" w:customStyle="1" w:styleId="no-wrap1">
    <w:name w:val="no-wrap1"/>
    <w:basedOn w:val="DefaultParagraphFont"/>
    <w:rsid w:val="00E851E5"/>
  </w:style>
  <w:style w:type="character" w:customStyle="1" w:styleId="no-wrap2">
    <w:name w:val="no-wrap2"/>
    <w:basedOn w:val="DefaultParagraphFont"/>
    <w:rsid w:val="00E851E5"/>
  </w:style>
  <w:style w:type="character" w:customStyle="1" w:styleId="no-wrap3">
    <w:name w:val="no-wrap3"/>
    <w:basedOn w:val="DefaultParagraphFont"/>
    <w:rsid w:val="00E851E5"/>
  </w:style>
  <w:style w:type="table" w:styleId="TableGrid">
    <w:name w:val="Table Grid"/>
    <w:basedOn w:val="TableNormal"/>
    <w:uiPriority w:val="59"/>
    <w:rsid w:val="00E8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8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5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77413">
      <w:bodyDiv w:val="1"/>
      <w:marLeft w:val="0"/>
      <w:marRight w:val="0"/>
      <w:marTop w:val="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62">
              <w:marLeft w:val="0"/>
              <w:marRight w:val="0"/>
              <w:marTop w:val="0"/>
              <w:marBottom w:val="38"/>
              <w:divBdr>
                <w:top w:val="single" w:sz="2" w:space="8" w:color="999999"/>
                <w:left w:val="single" w:sz="6" w:space="8" w:color="999999"/>
                <w:bottom w:val="single" w:sz="6" w:space="8" w:color="999999"/>
                <w:right w:val="single" w:sz="2" w:space="8" w:color="999999"/>
              </w:divBdr>
              <w:divsChild>
                <w:div w:id="20297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6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0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78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0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25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05665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2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9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58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40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2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91943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45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31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39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04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6578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5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6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88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2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43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53284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57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8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2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66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69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74787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29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5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5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45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1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34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362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0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1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28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7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7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85599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3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67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0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7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02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11879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3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2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4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46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11721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7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1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36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10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2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21492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47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5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0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7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66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8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7888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6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7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68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33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58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35720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5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0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16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90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18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0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88232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50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0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550">
      <w:bodyDiv w:val="1"/>
      <w:marLeft w:val="0"/>
      <w:marRight w:val="0"/>
      <w:marTop w:val="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7455">
              <w:marLeft w:val="0"/>
              <w:marRight w:val="0"/>
              <w:marTop w:val="0"/>
              <w:marBottom w:val="38"/>
              <w:divBdr>
                <w:top w:val="single" w:sz="2" w:space="8" w:color="999999"/>
                <w:left w:val="single" w:sz="6" w:space="8" w:color="999999"/>
                <w:bottom w:val="single" w:sz="6" w:space="8" w:color="999999"/>
                <w:right w:val="single" w:sz="2" w:space="8" w:color="999999"/>
              </w:divBdr>
              <w:divsChild>
                <w:div w:id="12764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8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08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81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37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40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97567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75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1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74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0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39778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55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9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40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32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2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80469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8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00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42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3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93651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8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2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2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0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20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44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76149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5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7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79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24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4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67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36000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84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21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65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65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66358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4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6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36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6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0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86679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6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1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2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55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07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2641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9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64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71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7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3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203102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82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2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08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36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5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93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68028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8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9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1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2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65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04085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6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66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7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69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03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92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12566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31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3" Type="http://schemas.openxmlformats.org/officeDocument/2006/relationships/settings" Target="settings.xml"/><Relationship Id="rId7" Type="http://schemas.openxmlformats.org/officeDocument/2006/relationships/image" Target="media/image11.jpeg"/><Relationship Id="rId12" Type="http://schemas.openxmlformats.org/officeDocument/2006/relationships/image" Target="media/image1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DTSExaminers@dol.wa.gov" TargetMode="External"/><Relationship Id="rId11" Type="http://schemas.openxmlformats.org/officeDocument/2006/relationships/image" Target="media/image15.jpeg"/><Relationship Id="rId5" Type="http://schemas.openxmlformats.org/officeDocument/2006/relationships/hyperlink" Target="mailto:DOLDTSExaminers@dol.wa.gov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1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10" Type="http://schemas.openxmlformats.org/officeDocument/2006/relationships/image" Target="media/image10.png"/><Relationship Id="rId4" Type="http://schemas.openxmlformats.org/officeDocument/2006/relationships/image" Target="media/image4.emf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unte240\OneDrive%20-%20Washington%20State%20Executive%20Branch%20Agencies\WebTemp\DTS\dts-blank-route-map-buil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dts-blank-route-map-builder.dotx</Template>
  <TotalTime>3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Route Map Builder</dc:title>
  <dc:creator>Washington State Department of Licensing</dc:creator>
  <cp:lastModifiedBy>Ashley Hunter</cp:lastModifiedBy>
  <cp:revision>4</cp:revision>
  <cp:lastPrinted>2014-02-20T15:58:00Z</cp:lastPrinted>
  <dcterms:created xsi:type="dcterms:W3CDTF">2025-03-21T17:28:00Z</dcterms:created>
  <dcterms:modified xsi:type="dcterms:W3CDTF">2025-03-21T17:31:00Z</dcterms:modified>
</cp:coreProperties>
</file>